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99309002"/>
        <w:docPartObj>
          <w:docPartGallery w:val="Cover Pages"/>
          <w:docPartUnique/>
        </w:docPartObj>
      </w:sdtPr>
      <w:sdtEndPr>
        <w:rPr>
          <w:rFonts w:asciiTheme="majorHAnsi" w:eastAsiaTheme="majorEastAsia" w:hAnsiTheme="majorHAnsi" w:cstheme="majorBidi"/>
          <w:color w:val="F09415" w:themeColor="accent1"/>
          <w:kern w:val="28"/>
          <w:sz w:val="64"/>
          <w:szCs w:val="64"/>
        </w:rPr>
      </w:sdtEndPr>
      <w:sdtContent>
        <w:p w14:paraId="2FABB371" w14:textId="1A5082CA" w:rsidR="00A062E6" w:rsidRDefault="00A062E6"/>
        <w:p w14:paraId="22E2423C" w14:textId="65A89EFB" w:rsidR="00FF497A" w:rsidRDefault="00DF4B17" w:rsidP="008E2AA8">
          <w:pPr>
            <w:jc w:val="center"/>
            <w:rPr>
              <w:b/>
              <w:color w:val="DF5F25"/>
              <w:sz w:val="48"/>
              <w:szCs w:val="48"/>
            </w:rPr>
          </w:pPr>
          <w:r w:rsidRPr="00FF497A">
            <w:rPr>
              <w:b/>
              <w:color w:val="DF5F25"/>
              <w:sz w:val="48"/>
              <w:szCs w:val="48"/>
            </w:rPr>
            <w:t>THE COPYCLOSET</w:t>
          </w:r>
          <w:r w:rsidRPr="00FF497A">
            <w:rPr>
              <w:b/>
              <w:color w:val="DF5F25"/>
              <w:sz w:val="48"/>
              <w:szCs w:val="48"/>
              <w:vertAlign w:val="superscript"/>
            </w:rPr>
            <w:t>™</w:t>
          </w:r>
          <w:r w:rsidRPr="00FF497A">
            <w:rPr>
              <w:b/>
              <w:color w:val="DF5F25"/>
              <w:sz w:val="48"/>
              <w:szCs w:val="48"/>
            </w:rPr>
            <w:t xml:space="preserve"> PRESENTS </w:t>
          </w:r>
          <w:r w:rsidR="00FF497A">
            <w:rPr>
              <w:b/>
              <w:color w:val="DF5F25"/>
              <w:sz w:val="48"/>
              <w:szCs w:val="48"/>
            </w:rPr>
            <w:t>…</w:t>
          </w:r>
          <w:r w:rsidR="00FF497A">
            <w:rPr>
              <w:b/>
              <w:color w:val="DF5F25"/>
              <w:sz w:val="48"/>
              <w:szCs w:val="48"/>
            </w:rPr>
            <w:br/>
          </w:r>
        </w:p>
        <w:p w14:paraId="39A12A3E" w14:textId="37D06399" w:rsidR="00A062E6" w:rsidRPr="00FF497A" w:rsidRDefault="00FF497A" w:rsidP="008E2AA8">
          <w:pPr>
            <w:jc w:val="center"/>
            <w:rPr>
              <w:color w:val="DF5F25"/>
              <w:sz w:val="72"/>
              <w:szCs w:val="72"/>
            </w:rPr>
          </w:pPr>
          <w:r w:rsidRPr="00FF497A">
            <w:rPr>
              <w:noProof/>
              <w:color w:val="C00000"/>
            </w:rPr>
            <w:drawing>
              <wp:anchor distT="0" distB="0" distL="114300" distR="114300" simplePos="0" relativeHeight="251664896" behindDoc="0" locked="0" layoutInCell="1" allowOverlap="1" wp14:anchorId="7CE77093" wp14:editId="61219AA3">
                <wp:simplePos x="0" y="0"/>
                <wp:positionH relativeFrom="column">
                  <wp:posOffset>-914400</wp:posOffset>
                </wp:positionH>
                <wp:positionV relativeFrom="paragraph">
                  <wp:posOffset>1434465</wp:posOffset>
                </wp:positionV>
                <wp:extent cx="7753350" cy="4053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Closet Sales Page Wireframe (Building Big Brands Agency)-08.png"/>
                        <pic:cNvPicPr/>
                      </pic:nvPicPr>
                      <pic:blipFill>
                        <a:blip r:embed="rId9">
                          <a:extLst>
                            <a:ext uri="{28A0092B-C50C-407E-A947-70E740481C1C}">
                              <a14:useLocalDpi xmlns:a14="http://schemas.microsoft.com/office/drawing/2010/main" val="0"/>
                            </a:ext>
                          </a:extLst>
                        </a:blip>
                        <a:stretch>
                          <a:fillRect/>
                        </a:stretch>
                      </pic:blipFill>
                      <pic:spPr>
                        <a:xfrm>
                          <a:off x="0" y="0"/>
                          <a:ext cx="7753350" cy="4053840"/>
                        </a:xfrm>
                        <a:prstGeom prst="rect">
                          <a:avLst/>
                        </a:prstGeom>
                      </pic:spPr>
                    </pic:pic>
                  </a:graphicData>
                </a:graphic>
                <wp14:sizeRelH relativeFrom="page">
                  <wp14:pctWidth>0</wp14:pctWidth>
                </wp14:sizeRelH>
                <wp14:sizeRelV relativeFrom="page">
                  <wp14:pctHeight>0</wp14:pctHeight>
                </wp14:sizeRelV>
              </wp:anchor>
            </w:drawing>
          </w:r>
          <w:r w:rsidR="007D3EBD">
            <w:rPr>
              <w:b/>
              <w:color w:val="C00000"/>
              <w:sz w:val="56"/>
              <w:szCs w:val="56"/>
            </w:rPr>
            <w:t xml:space="preserve">#FIXITJESUS </w:t>
          </w:r>
          <w:r w:rsidR="007D3EBD">
            <w:rPr>
              <w:b/>
              <w:color w:val="C00000"/>
              <w:sz w:val="56"/>
              <w:szCs w:val="56"/>
            </w:rPr>
            <w:br/>
            <w:t>WRITING WORKSHOP</w:t>
          </w:r>
        </w:p>
        <w:p w14:paraId="76DE665C" w14:textId="25DB61B4" w:rsidR="00A062E6" w:rsidRDefault="00A062E6"/>
        <w:p w14:paraId="4D09CF75" w14:textId="549C36A1" w:rsidR="00A062E6" w:rsidRDefault="00A062E6"/>
        <w:p w14:paraId="0C68950C" w14:textId="7A653D41" w:rsidR="00A062E6" w:rsidRDefault="00A062E6"/>
        <w:p w14:paraId="4832F8DF" w14:textId="54EEA7F6" w:rsidR="007D6567" w:rsidRDefault="007D6567">
          <w:pPr>
            <w:spacing w:after="320" w:line="300" w:lineRule="auto"/>
          </w:pPr>
          <w:r>
            <w:br w:type="page"/>
          </w:r>
        </w:p>
        <w:p w14:paraId="232AA329" w14:textId="58DD9892" w:rsidR="00A062E6" w:rsidRDefault="007D6567" w:rsidP="007D6567">
          <w:pPr>
            <w:tabs>
              <w:tab w:val="left" w:pos="3960"/>
            </w:tabs>
          </w:pPr>
          <w:r>
            <w:lastRenderedPageBreak/>
            <w:tab/>
          </w:r>
        </w:p>
        <w:p w14:paraId="35C21F68" w14:textId="77777777" w:rsidR="00A062E6" w:rsidRDefault="00A062E6"/>
        <w:p w14:paraId="733BA581" w14:textId="77777777" w:rsidR="00A062E6" w:rsidRDefault="00A062E6"/>
        <w:p w14:paraId="52494611" w14:textId="77777777" w:rsidR="00A062E6" w:rsidRDefault="00A062E6"/>
        <w:p w14:paraId="6011CBEC" w14:textId="77777777" w:rsidR="00A062E6" w:rsidRDefault="00A062E6"/>
        <w:p w14:paraId="4E5A68B8" w14:textId="77777777" w:rsidR="00A062E6" w:rsidRDefault="00A062E6">
          <w:pPr>
            <w:rPr>
              <w:rFonts w:cs="Arial"/>
              <w:szCs w:val="18"/>
            </w:rPr>
          </w:pPr>
        </w:p>
        <w:p w14:paraId="7D70410B" w14:textId="77777777" w:rsidR="00A062E6" w:rsidRDefault="00A062E6">
          <w:pPr>
            <w:rPr>
              <w:rFonts w:cs="Arial"/>
              <w:szCs w:val="18"/>
            </w:rPr>
          </w:pPr>
        </w:p>
        <w:p w14:paraId="43B3A5DD" w14:textId="440B21F5" w:rsidR="0044649E" w:rsidRDefault="0044649E">
          <w:pPr>
            <w:rPr>
              <w:rFonts w:cs="Arial"/>
              <w:szCs w:val="18"/>
            </w:rPr>
          </w:pPr>
        </w:p>
        <w:p w14:paraId="7A22891F" w14:textId="77777777" w:rsidR="007D708D" w:rsidRDefault="007D708D">
          <w:pPr>
            <w:rPr>
              <w:rFonts w:cs="Arial"/>
              <w:szCs w:val="18"/>
            </w:rPr>
          </w:pPr>
        </w:p>
        <w:p w14:paraId="19F3514A" w14:textId="77777777" w:rsidR="007D708D" w:rsidRDefault="007D708D">
          <w:pPr>
            <w:rPr>
              <w:rFonts w:cs="Arial"/>
              <w:szCs w:val="18"/>
            </w:rPr>
          </w:pPr>
        </w:p>
        <w:p w14:paraId="2682546F" w14:textId="77777777" w:rsidR="007D708D" w:rsidRDefault="007D708D">
          <w:pPr>
            <w:rPr>
              <w:rFonts w:cs="Arial"/>
              <w:szCs w:val="18"/>
            </w:rPr>
          </w:pPr>
        </w:p>
        <w:p w14:paraId="70EDE3EA" w14:textId="77777777" w:rsidR="007D708D" w:rsidRDefault="007D708D">
          <w:pPr>
            <w:rPr>
              <w:rFonts w:cs="Arial"/>
              <w:szCs w:val="18"/>
            </w:rPr>
          </w:pPr>
        </w:p>
        <w:p w14:paraId="714D6DAF" w14:textId="77777777" w:rsidR="007D708D" w:rsidRDefault="007D708D">
          <w:pPr>
            <w:rPr>
              <w:rFonts w:cs="Arial"/>
              <w:szCs w:val="18"/>
            </w:rPr>
          </w:pPr>
        </w:p>
        <w:p w14:paraId="2DEDE04E" w14:textId="77777777" w:rsidR="00F438F8" w:rsidRDefault="00F438F8">
          <w:pPr>
            <w:rPr>
              <w:rFonts w:cs="Arial"/>
              <w:szCs w:val="18"/>
            </w:rPr>
          </w:pPr>
        </w:p>
        <w:p w14:paraId="52CAEBA2" w14:textId="77777777" w:rsidR="001549BB" w:rsidRDefault="001549BB">
          <w:pPr>
            <w:rPr>
              <w:rFonts w:cs="Arial"/>
              <w:szCs w:val="18"/>
            </w:rPr>
          </w:pPr>
        </w:p>
        <w:p w14:paraId="4DBE7E0B" w14:textId="77777777" w:rsidR="001549BB" w:rsidRDefault="001549BB">
          <w:pPr>
            <w:rPr>
              <w:rFonts w:cs="Arial"/>
              <w:szCs w:val="18"/>
            </w:rPr>
          </w:pPr>
        </w:p>
        <w:p w14:paraId="1FF63DD2" w14:textId="77777777" w:rsidR="001549BB" w:rsidRDefault="001549BB">
          <w:pPr>
            <w:rPr>
              <w:rFonts w:cs="Arial"/>
              <w:szCs w:val="18"/>
            </w:rPr>
          </w:pPr>
        </w:p>
        <w:p w14:paraId="44AE6240" w14:textId="77777777" w:rsidR="001549BB" w:rsidRDefault="001549BB">
          <w:pPr>
            <w:rPr>
              <w:rFonts w:cs="Arial"/>
              <w:szCs w:val="18"/>
            </w:rPr>
          </w:pPr>
        </w:p>
        <w:p w14:paraId="70FC1D98" w14:textId="77777777" w:rsidR="001549BB" w:rsidRDefault="001549BB">
          <w:pPr>
            <w:rPr>
              <w:rFonts w:cs="Arial"/>
              <w:szCs w:val="18"/>
            </w:rPr>
          </w:pPr>
        </w:p>
        <w:p w14:paraId="13084316" w14:textId="77777777" w:rsidR="001549BB" w:rsidRDefault="001549BB">
          <w:pPr>
            <w:rPr>
              <w:rFonts w:cs="Arial"/>
              <w:szCs w:val="18"/>
            </w:rPr>
          </w:pPr>
        </w:p>
        <w:p w14:paraId="3F026800" w14:textId="77777777" w:rsidR="001549BB" w:rsidRDefault="001549BB">
          <w:pPr>
            <w:rPr>
              <w:rFonts w:cs="Arial"/>
              <w:szCs w:val="18"/>
            </w:rPr>
          </w:pPr>
        </w:p>
        <w:p w14:paraId="5A5CAD01" w14:textId="77777777" w:rsidR="001549BB" w:rsidRDefault="001549BB">
          <w:pPr>
            <w:rPr>
              <w:rFonts w:cs="Arial"/>
              <w:szCs w:val="18"/>
            </w:rPr>
          </w:pPr>
        </w:p>
        <w:p w14:paraId="3065D382" w14:textId="77777777" w:rsidR="001549BB" w:rsidRDefault="001549BB">
          <w:pPr>
            <w:rPr>
              <w:rFonts w:cs="Arial"/>
              <w:szCs w:val="18"/>
            </w:rPr>
          </w:pPr>
        </w:p>
        <w:p w14:paraId="4D6FFB64" w14:textId="77777777" w:rsidR="001549BB" w:rsidRDefault="001549BB">
          <w:pPr>
            <w:rPr>
              <w:rFonts w:cs="Arial"/>
              <w:szCs w:val="18"/>
            </w:rPr>
          </w:pPr>
        </w:p>
        <w:p w14:paraId="5C0C0B03" w14:textId="77777777" w:rsidR="001549BB" w:rsidRDefault="001549BB">
          <w:pPr>
            <w:rPr>
              <w:rFonts w:cs="Arial"/>
              <w:szCs w:val="18"/>
            </w:rPr>
          </w:pPr>
        </w:p>
        <w:p w14:paraId="550F4A34" w14:textId="77777777" w:rsidR="001549BB" w:rsidRDefault="001549BB">
          <w:pPr>
            <w:rPr>
              <w:rFonts w:cs="Arial"/>
              <w:szCs w:val="18"/>
            </w:rPr>
          </w:pPr>
        </w:p>
        <w:p w14:paraId="469E9E1B" w14:textId="77777777" w:rsidR="001549BB" w:rsidRDefault="001549BB">
          <w:pPr>
            <w:rPr>
              <w:rFonts w:cs="Arial"/>
              <w:szCs w:val="18"/>
            </w:rPr>
          </w:pPr>
        </w:p>
        <w:p w14:paraId="4E245D41" w14:textId="77777777" w:rsidR="001549BB" w:rsidRDefault="001549BB">
          <w:pPr>
            <w:rPr>
              <w:rFonts w:cs="Arial"/>
              <w:szCs w:val="18"/>
            </w:rPr>
          </w:pPr>
        </w:p>
        <w:p w14:paraId="641A7295" w14:textId="77777777" w:rsidR="001549BB" w:rsidRDefault="001549BB">
          <w:pPr>
            <w:rPr>
              <w:rFonts w:cs="Arial"/>
              <w:szCs w:val="18"/>
            </w:rPr>
          </w:pPr>
        </w:p>
        <w:p w14:paraId="65AAB483" w14:textId="77777777" w:rsidR="001549BB" w:rsidRDefault="001549BB">
          <w:pPr>
            <w:rPr>
              <w:rFonts w:cs="Arial"/>
              <w:szCs w:val="18"/>
            </w:rPr>
          </w:pPr>
        </w:p>
        <w:p w14:paraId="60DC057E" w14:textId="77777777" w:rsidR="001549BB" w:rsidRDefault="001549BB">
          <w:pPr>
            <w:rPr>
              <w:rFonts w:cs="Arial"/>
              <w:szCs w:val="18"/>
            </w:rPr>
          </w:pPr>
        </w:p>
        <w:p w14:paraId="73CB8EEF" w14:textId="77777777" w:rsidR="001549BB" w:rsidRDefault="001549BB">
          <w:pPr>
            <w:rPr>
              <w:rFonts w:cs="Arial"/>
              <w:szCs w:val="18"/>
            </w:rPr>
          </w:pPr>
        </w:p>
        <w:p w14:paraId="633750B2" w14:textId="77777777" w:rsidR="001549BB" w:rsidRDefault="001549BB">
          <w:pPr>
            <w:rPr>
              <w:rFonts w:cs="Arial"/>
              <w:szCs w:val="18"/>
            </w:rPr>
          </w:pPr>
        </w:p>
        <w:p w14:paraId="5C1FAFD4" w14:textId="77777777" w:rsidR="001549BB" w:rsidRDefault="001549BB">
          <w:pPr>
            <w:rPr>
              <w:rFonts w:cs="Arial"/>
              <w:szCs w:val="18"/>
            </w:rPr>
          </w:pPr>
        </w:p>
        <w:p w14:paraId="46A938D3" w14:textId="77777777" w:rsidR="001549BB" w:rsidRDefault="001549BB">
          <w:pPr>
            <w:rPr>
              <w:rFonts w:cs="Arial"/>
              <w:szCs w:val="18"/>
            </w:rPr>
          </w:pPr>
        </w:p>
        <w:p w14:paraId="65177819" w14:textId="77777777" w:rsidR="00F438F8" w:rsidRDefault="00F438F8">
          <w:pPr>
            <w:rPr>
              <w:rFonts w:cs="Arial"/>
              <w:szCs w:val="18"/>
            </w:rPr>
          </w:pPr>
        </w:p>
        <w:p w14:paraId="21FBEA40" w14:textId="77777777" w:rsidR="00F438F8" w:rsidRDefault="00F438F8">
          <w:pPr>
            <w:rPr>
              <w:rFonts w:cs="Arial"/>
              <w:szCs w:val="18"/>
            </w:rPr>
          </w:pPr>
        </w:p>
        <w:p w14:paraId="20F83928" w14:textId="77777777" w:rsidR="00DF4B17" w:rsidRDefault="00DF4B17">
          <w:pPr>
            <w:rPr>
              <w:rFonts w:cs="Arial"/>
              <w:szCs w:val="18"/>
            </w:rPr>
          </w:pPr>
        </w:p>
        <w:p w14:paraId="58566227" w14:textId="77777777" w:rsidR="00F438F8" w:rsidRDefault="00F438F8">
          <w:pPr>
            <w:rPr>
              <w:rFonts w:cs="Arial"/>
              <w:szCs w:val="18"/>
            </w:rPr>
          </w:pPr>
        </w:p>
        <w:p w14:paraId="05006842" w14:textId="77777777" w:rsidR="00F438F8" w:rsidRDefault="00F438F8">
          <w:pPr>
            <w:rPr>
              <w:rFonts w:cs="Arial"/>
              <w:szCs w:val="18"/>
            </w:rPr>
          </w:pPr>
        </w:p>
        <w:p w14:paraId="7BAC69A4" w14:textId="77777777" w:rsidR="00F438F8" w:rsidRDefault="00F438F8">
          <w:pPr>
            <w:rPr>
              <w:rFonts w:cs="Arial"/>
              <w:szCs w:val="18"/>
            </w:rPr>
          </w:pPr>
        </w:p>
        <w:p w14:paraId="2F43A9C8" w14:textId="7A2CA1C8" w:rsidR="00A062E6" w:rsidRDefault="00A062E6">
          <w:pPr>
            <w:rPr>
              <w:rFonts w:cs="Arial"/>
              <w:szCs w:val="18"/>
            </w:rPr>
          </w:pPr>
          <w:r w:rsidRPr="00B12842">
            <w:rPr>
              <w:rFonts w:cs="Arial"/>
              <w:szCs w:val="18"/>
            </w:rPr>
            <w:t>Disclaimer: The information contained herein is general in nature and for informative purposes only. It is based on the author’s personal experience. The author assumes no responsibility whatsoever, under any circumstances, for any actions taken as a result of the information contained herein</w:t>
          </w:r>
          <w:r>
            <w:rPr>
              <w:rFonts w:cs="Arial"/>
              <w:szCs w:val="18"/>
            </w:rPr>
            <w:t>.</w:t>
          </w:r>
        </w:p>
        <w:p w14:paraId="0CFC7060" w14:textId="77777777" w:rsidR="00CD5F6F" w:rsidRDefault="00CD5F6F">
          <w:pPr>
            <w:rPr>
              <w:rFonts w:cs="Arial"/>
              <w:szCs w:val="18"/>
            </w:rPr>
          </w:pPr>
        </w:p>
        <w:p w14:paraId="11F534FF" w14:textId="43AA3FE8" w:rsidR="00111081" w:rsidRDefault="00A062E6">
          <w:pPr>
            <w:rPr>
              <w:rFonts w:asciiTheme="majorHAnsi" w:eastAsiaTheme="majorEastAsia" w:hAnsiTheme="majorHAnsi" w:cstheme="majorBidi"/>
              <w:color w:val="F09415" w:themeColor="accent1"/>
              <w:kern w:val="28"/>
              <w:sz w:val="64"/>
              <w:szCs w:val="64"/>
            </w:rPr>
          </w:pPr>
          <w:r w:rsidRPr="00B12842">
            <w:rPr>
              <w:rFonts w:cs="Arial"/>
              <w:b/>
              <w:szCs w:val="18"/>
            </w:rPr>
            <w:t>Copyr</w:t>
          </w:r>
          <w:r w:rsidR="002C2A27">
            <w:rPr>
              <w:rFonts w:cs="Arial"/>
              <w:b/>
              <w:szCs w:val="18"/>
            </w:rPr>
            <w:t>ight © 2016</w:t>
          </w:r>
          <w:r w:rsidRPr="00B12842">
            <w:rPr>
              <w:rFonts w:cs="Arial"/>
              <w:b/>
              <w:szCs w:val="18"/>
            </w:rPr>
            <w:t>. BAAB Writing and Marketing Services LLC. All Rights Reserved.</w:t>
          </w:r>
          <w:r w:rsidRPr="00B12842">
            <w:rPr>
              <w:rFonts w:cs="Arial"/>
              <w:szCs w:val="18"/>
            </w:rPr>
            <w:t xml:space="preserve"> No part of this document may be reproduced or shared without express, written consent from the author.</w:t>
          </w:r>
          <w:r w:rsidR="00111081">
            <w:rPr>
              <w:rFonts w:asciiTheme="majorHAnsi" w:eastAsiaTheme="majorEastAsia" w:hAnsiTheme="majorHAnsi" w:cstheme="majorBidi"/>
              <w:color w:val="F09415" w:themeColor="accent1"/>
              <w:kern w:val="28"/>
              <w:sz w:val="64"/>
              <w:szCs w:val="64"/>
            </w:rPr>
            <w:br w:type="page"/>
          </w:r>
        </w:p>
      </w:sdtContent>
    </w:sdt>
    <w:sdt>
      <w:sdtPr>
        <w:rPr>
          <w:rFonts w:ascii="Times New Roman" w:eastAsia="Times New Roman" w:hAnsi="Times New Roman" w:cs="Times New Roman"/>
          <w:color w:val="auto"/>
          <w:sz w:val="24"/>
          <w:szCs w:val="24"/>
        </w:rPr>
        <w:id w:val="-31041299"/>
        <w:docPartObj>
          <w:docPartGallery w:val="Table of Contents"/>
          <w:docPartUnique/>
        </w:docPartObj>
      </w:sdtPr>
      <w:sdtEndPr>
        <w:rPr>
          <w:b/>
          <w:bCs/>
          <w:noProof/>
        </w:rPr>
      </w:sdtEndPr>
      <w:sdtContent>
        <w:p w14:paraId="6DF9D78C" w14:textId="77777777" w:rsidR="0035261F" w:rsidRPr="00F438F8" w:rsidRDefault="0035261F" w:rsidP="0035261F">
          <w:pPr>
            <w:pStyle w:val="TOCHeading"/>
            <w:rPr>
              <w:color w:val="C00000"/>
            </w:rPr>
          </w:pPr>
          <w:r w:rsidRPr="00F438F8">
            <w:rPr>
              <w:color w:val="C00000"/>
            </w:rPr>
            <w:t>Contents</w:t>
          </w:r>
        </w:p>
        <w:p w14:paraId="4ADFE715" w14:textId="77777777" w:rsidR="00A149A0" w:rsidRDefault="0035261F">
          <w:pPr>
            <w:pStyle w:val="TOC1"/>
            <w:rPr>
              <w:rFonts w:asciiTheme="minorHAnsi" w:eastAsiaTheme="minorEastAsia" w:hAnsiTheme="minorHAnsi" w:cstheme="minorBidi"/>
              <w:b w:val="0"/>
              <w:bCs w:val="0"/>
              <w:color w:val="auto"/>
              <w:sz w:val="22"/>
              <w:szCs w:val="22"/>
            </w:rPr>
          </w:pPr>
          <w:r>
            <w:fldChar w:fldCharType="begin"/>
          </w:r>
          <w:r>
            <w:instrText xml:space="preserve"> TOC \o "1-3" \h \z \u </w:instrText>
          </w:r>
          <w:r>
            <w:fldChar w:fldCharType="separate"/>
          </w:r>
          <w:hyperlink w:anchor="_Toc466611756" w:history="1">
            <w:r w:rsidR="00A149A0" w:rsidRPr="00D84EFE">
              <w:rPr>
                <w:rStyle w:val="Hyperlink"/>
              </w:rPr>
              <w:t>#FIXITJESUS WRITING WORKSHOP</w:t>
            </w:r>
            <w:r w:rsidR="00A149A0">
              <w:rPr>
                <w:webHidden/>
              </w:rPr>
              <w:tab/>
            </w:r>
            <w:r w:rsidR="00A149A0">
              <w:rPr>
                <w:webHidden/>
              </w:rPr>
              <w:fldChar w:fldCharType="begin"/>
            </w:r>
            <w:r w:rsidR="00A149A0">
              <w:rPr>
                <w:webHidden/>
              </w:rPr>
              <w:instrText xml:space="preserve"> PAGEREF _Toc466611756 \h </w:instrText>
            </w:r>
            <w:r w:rsidR="00A149A0">
              <w:rPr>
                <w:webHidden/>
              </w:rPr>
            </w:r>
            <w:r w:rsidR="00A149A0">
              <w:rPr>
                <w:webHidden/>
              </w:rPr>
              <w:fldChar w:fldCharType="separate"/>
            </w:r>
            <w:r w:rsidR="00A149A0">
              <w:rPr>
                <w:webHidden/>
              </w:rPr>
              <w:t>4</w:t>
            </w:r>
            <w:r w:rsidR="00A149A0">
              <w:rPr>
                <w:webHidden/>
              </w:rPr>
              <w:fldChar w:fldCharType="end"/>
            </w:r>
          </w:hyperlink>
        </w:p>
        <w:p w14:paraId="0AB0F782"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57" w:history="1">
            <w:r w:rsidRPr="00D84EFE">
              <w:rPr>
                <w:rStyle w:val="Hyperlink"/>
              </w:rPr>
              <w:t>ROLONDA</w:t>
            </w:r>
            <w:r>
              <w:rPr>
                <w:webHidden/>
              </w:rPr>
              <w:tab/>
            </w:r>
            <w:r>
              <w:rPr>
                <w:webHidden/>
              </w:rPr>
              <w:fldChar w:fldCharType="begin"/>
            </w:r>
            <w:r>
              <w:rPr>
                <w:webHidden/>
              </w:rPr>
              <w:instrText xml:space="preserve"> PAGEREF _Toc466611757 \h </w:instrText>
            </w:r>
            <w:r>
              <w:rPr>
                <w:webHidden/>
              </w:rPr>
            </w:r>
            <w:r>
              <w:rPr>
                <w:webHidden/>
              </w:rPr>
              <w:fldChar w:fldCharType="separate"/>
            </w:r>
            <w:r>
              <w:rPr>
                <w:webHidden/>
              </w:rPr>
              <w:t>5</w:t>
            </w:r>
            <w:r>
              <w:rPr>
                <w:webHidden/>
              </w:rPr>
              <w:fldChar w:fldCharType="end"/>
            </w:r>
          </w:hyperlink>
        </w:p>
        <w:p w14:paraId="4213F8C3"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58" w:history="1">
            <w:r w:rsidRPr="00D84EFE">
              <w:rPr>
                <w:rStyle w:val="Hyperlink"/>
              </w:rPr>
              <w:t>RAMONICA</w:t>
            </w:r>
            <w:r>
              <w:rPr>
                <w:webHidden/>
              </w:rPr>
              <w:tab/>
            </w:r>
            <w:r>
              <w:rPr>
                <w:webHidden/>
              </w:rPr>
              <w:fldChar w:fldCharType="begin"/>
            </w:r>
            <w:r>
              <w:rPr>
                <w:webHidden/>
              </w:rPr>
              <w:instrText xml:space="preserve"> PAGEREF _Toc466611758 \h </w:instrText>
            </w:r>
            <w:r>
              <w:rPr>
                <w:webHidden/>
              </w:rPr>
            </w:r>
            <w:r>
              <w:rPr>
                <w:webHidden/>
              </w:rPr>
              <w:fldChar w:fldCharType="separate"/>
            </w:r>
            <w:r>
              <w:rPr>
                <w:webHidden/>
              </w:rPr>
              <w:t>6</w:t>
            </w:r>
            <w:r>
              <w:rPr>
                <w:webHidden/>
              </w:rPr>
              <w:fldChar w:fldCharType="end"/>
            </w:r>
          </w:hyperlink>
        </w:p>
        <w:p w14:paraId="133B3612"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59" w:history="1">
            <w:r w:rsidRPr="00D84EFE">
              <w:rPr>
                <w:rStyle w:val="Hyperlink"/>
              </w:rPr>
              <w:t>PRISCILLA</w:t>
            </w:r>
            <w:r>
              <w:rPr>
                <w:webHidden/>
              </w:rPr>
              <w:tab/>
            </w:r>
            <w:r>
              <w:rPr>
                <w:webHidden/>
              </w:rPr>
              <w:fldChar w:fldCharType="begin"/>
            </w:r>
            <w:r>
              <w:rPr>
                <w:webHidden/>
              </w:rPr>
              <w:instrText xml:space="preserve"> PAGEREF _Toc466611759 \h </w:instrText>
            </w:r>
            <w:r>
              <w:rPr>
                <w:webHidden/>
              </w:rPr>
            </w:r>
            <w:r>
              <w:rPr>
                <w:webHidden/>
              </w:rPr>
              <w:fldChar w:fldCharType="separate"/>
            </w:r>
            <w:r>
              <w:rPr>
                <w:webHidden/>
              </w:rPr>
              <w:t>7</w:t>
            </w:r>
            <w:r>
              <w:rPr>
                <w:webHidden/>
              </w:rPr>
              <w:fldChar w:fldCharType="end"/>
            </w:r>
          </w:hyperlink>
        </w:p>
        <w:p w14:paraId="61961339"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60" w:history="1">
            <w:r w:rsidRPr="00D84EFE">
              <w:rPr>
                <w:rStyle w:val="Hyperlink"/>
              </w:rPr>
              <w:t>CAMILLE</w:t>
            </w:r>
            <w:r>
              <w:rPr>
                <w:webHidden/>
              </w:rPr>
              <w:tab/>
            </w:r>
            <w:r>
              <w:rPr>
                <w:webHidden/>
              </w:rPr>
              <w:fldChar w:fldCharType="begin"/>
            </w:r>
            <w:r>
              <w:rPr>
                <w:webHidden/>
              </w:rPr>
              <w:instrText xml:space="preserve"> PAGEREF _Toc466611760 \h </w:instrText>
            </w:r>
            <w:r>
              <w:rPr>
                <w:webHidden/>
              </w:rPr>
            </w:r>
            <w:r>
              <w:rPr>
                <w:webHidden/>
              </w:rPr>
              <w:fldChar w:fldCharType="separate"/>
            </w:r>
            <w:r>
              <w:rPr>
                <w:webHidden/>
              </w:rPr>
              <w:t>8</w:t>
            </w:r>
            <w:r>
              <w:rPr>
                <w:webHidden/>
              </w:rPr>
              <w:fldChar w:fldCharType="end"/>
            </w:r>
          </w:hyperlink>
        </w:p>
        <w:p w14:paraId="556C64DF"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61" w:history="1">
            <w:r w:rsidRPr="00D84EFE">
              <w:rPr>
                <w:rStyle w:val="Hyperlink"/>
              </w:rPr>
              <w:t>LEKEISHA</w:t>
            </w:r>
            <w:r>
              <w:rPr>
                <w:webHidden/>
              </w:rPr>
              <w:tab/>
            </w:r>
            <w:r>
              <w:rPr>
                <w:webHidden/>
              </w:rPr>
              <w:fldChar w:fldCharType="begin"/>
            </w:r>
            <w:r>
              <w:rPr>
                <w:webHidden/>
              </w:rPr>
              <w:instrText xml:space="preserve"> PAGEREF _Toc466611761 \h </w:instrText>
            </w:r>
            <w:r>
              <w:rPr>
                <w:webHidden/>
              </w:rPr>
            </w:r>
            <w:r>
              <w:rPr>
                <w:webHidden/>
              </w:rPr>
              <w:fldChar w:fldCharType="separate"/>
            </w:r>
            <w:r>
              <w:rPr>
                <w:webHidden/>
              </w:rPr>
              <w:t>9</w:t>
            </w:r>
            <w:r>
              <w:rPr>
                <w:webHidden/>
              </w:rPr>
              <w:fldChar w:fldCharType="end"/>
            </w:r>
          </w:hyperlink>
        </w:p>
        <w:p w14:paraId="3A669FD2" w14:textId="77777777" w:rsidR="00A149A0" w:rsidRDefault="00A149A0">
          <w:pPr>
            <w:pStyle w:val="TOC1"/>
            <w:rPr>
              <w:rFonts w:asciiTheme="minorHAnsi" w:eastAsiaTheme="minorEastAsia" w:hAnsiTheme="minorHAnsi" w:cstheme="minorBidi"/>
              <w:b w:val="0"/>
              <w:bCs w:val="0"/>
              <w:color w:val="auto"/>
              <w:sz w:val="22"/>
              <w:szCs w:val="22"/>
            </w:rPr>
          </w:pPr>
          <w:hyperlink w:anchor="_Toc466611762" w:history="1">
            <w:r w:rsidRPr="00D84EFE">
              <w:rPr>
                <w:rStyle w:val="Hyperlink"/>
              </w:rPr>
              <w:t>MEET YOUR MILLION-DOLLAR WORD STYLIST</w:t>
            </w:r>
            <w:r>
              <w:rPr>
                <w:webHidden/>
              </w:rPr>
              <w:tab/>
            </w:r>
            <w:r>
              <w:rPr>
                <w:webHidden/>
              </w:rPr>
              <w:fldChar w:fldCharType="begin"/>
            </w:r>
            <w:r>
              <w:rPr>
                <w:webHidden/>
              </w:rPr>
              <w:instrText xml:space="preserve"> PAGEREF _Toc466611762 \h </w:instrText>
            </w:r>
            <w:r>
              <w:rPr>
                <w:webHidden/>
              </w:rPr>
            </w:r>
            <w:r>
              <w:rPr>
                <w:webHidden/>
              </w:rPr>
              <w:fldChar w:fldCharType="separate"/>
            </w:r>
            <w:r>
              <w:rPr>
                <w:webHidden/>
              </w:rPr>
              <w:t>10</w:t>
            </w:r>
            <w:r>
              <w:rPr>
                <w:webHidden/>
              </w:rPr>
              <w:fldChar w:fldCharType="end"/>
            </w:r>
          </w:hyperlink>
        </w:p>
        <w:p w14:paraId="61733A40" w14:textId="77777777" w:rsidR="0035261F" w:rsidRDefault="0035261F" w:rsidP="0035261F">
          <w:pPr>
            <w:rPr>
              <w:b/>
              <w:bCs/>
              <w:noProof/>
            </w:rPr>
          </w:pPr>
          <w:r>
            <w:rPr>
              <w:b/>
              <w:bCs/>
              <w:noProof/>
            </w:rPr>
            <w:fldChar w:fldCharType="end"/>
          </w:r>
        </w:p>
      </w:sdtContent>
    </w:sdt>
    <w:p w14:paraId="32D77B5A" w14:textId="77777777" w:rsidR="0035261F" w:rsidRDefault="0035261F">
      <w:pPr>
        <w:spacing w:after="320" w:line="300" w:lineRule="auto"/>
        <w:rPr>
          <w:rFonts w:asciiTheme="majorHAnsi" w:eastAsiaTheme="majorEastAsia" w:hAnsiTheme="majorHAnsi" w:cstheme="majorBidi"/>
          <w:color w:val="BF2025"/>
          <w:sz w:val="36"/>
          <w:szCs w:val="36"/>
        </w:rPr>
      </w:pPr>
      <w:r>
        <w:rPr>
          <w:color w:val="BF2025"/>
        </w:rPr>
        <w:br w:type="page"/>
      </w:r>
      <w:bookmarkStart w:id="0" w:name="_GoBack"/>
      <w:bookmarkEnd w:id="0"/>
    </w:p>
    <w:p w14:paraId="01EF3C1C" w14:textId="23214D2A" w:rsidR="0057128C" w:rsidRDefault="007D3EBD" w:rsidP="00A615B1">
      <w:pPr>
        <w:pStyle w:val="Heading1"/>
        <w:rPr>
          <w:color w:val="BF2025"/>
        </w:rPr>
      </w:pPr>
      <w:bookmarkStart w:id="1" w:name="_Toc466611756"/>
      <w:r>
        <w:rPr>
          <w:color w:val="BF2025"/>
        </w:rPr>
        <w:lastRenderedPageBreak/>
        <w:t>#FIXITJESUS WRITING WORKSHOP</w:t>
      </w:r>
      <w:bookmarkEnd w:id="1"/>
    </w:p>
    <w:p w14:paraId="60CF3A71" w14:textId="4A350217" w:rsidR="00D02EF8" w:rsidRDefault="007D3EBD" w:rsidP="00EE496D">
      <w:pPr>
        <w:pStyle w:val="CSP-ChapterBodyText-FirstParagraph"/>
        <w:rPr>
          <w:rFonts w:ascii="Times New Roman" w:hAnsi="Times New Roman"/>
          <w:sz w:val="28"/>
          <w:szCs w:val="28"/>
        </w:rPr>
      </w:pPr>
      <w:r>
        <w:rPr>
          <w:rFonts w:ascii="Times New Roman" w:hAnsi="Times New Roman"/>
          <w:sz w:val="28"/>
          <w:szCs w:val="28"/>
        </w:rPr>
        <w:t xml:space="preserve">All reviews were conducted LIVE during the workshop. If you missed the workshop, you can watch the video to access your review. </w:t>
      </w:r>
    </w:p>
    <w:p w14:paraId="767959FC" w14:textId="77777777" w:rsidR="00D02EF8" w:rsidRDefault="00D02EF8" w:rsidP="00565EDF">
      <w:pPr>
        <w:pStyle w:val="CSP-ChapterBodyText-FirstParagraph"/>
        <w:rPr>
          <w:rFonts w:ascii="Times New Roman" w:hAnsi="Times New Roman"/>
          <w:sz w:val="28"/>
          <w:szCs w:val="28"/>
        </w:rPr>
      </w:pPr>
    </w:p>
    <w:p w14:paraId="4FC41A0A" w14:textId="77777777" w:rsidR="00D02EF8" w:rsidRDefault="00D02EF8">
      <w:pPr>
        <w:spacing w:after="320" w:line="300" w:lineRule="auto"/>
        <w:rPr>
          <w:rFonts w:asciiTheme="majorHAnsi" w:eastAsiaTheme="majorEastAsia" w:hAnsiTheme="majorHAnsi" w:cstheme="majorBidi"/>
          <w:color w:val="BF2025"/>
          <w:sz w:val="36"/>
          <w:szCs w:val="36"/>
        </w:rPr>
      </w:pPr>
      <w:r>
        <w:rPr>
          <w:color w:val="BF2025"/>
        </w:rPr>
        <w:br w:type="page"/>
      </w:r>
    </w:p>
    <w:p w14:paraId="2DE04457" w14:textId="29578F2C" w:rsidR="00FC381A" w:rsidRDefault="007D3EBD" w:rsidP="00FC381A">
      <w:pPr>
        <w:pStyle w:val="Heading1"/>
        <w:rPr>
          <w:color w:val="BF2025"/>
        </w:rPr>
      </w:pPr>
      <w:bookmarkStart w:id="2" w:name="_Toc466611757"/>
      <w:r>
        <w:rPr>
          <w:color w:val="BF2025"/>
        </w:rPr>
        <w:lastRenderedPageBreak/>
        <w:t>ROLONDA</w:t>
      </w:r>
      <w:bookmarkEnd w:id="2"/>
    </w:p>
    <w:p w14:paraId="19CC5847" w14:textId="77777777" w:rsidR="00FC381A" w:rsidRDefault="00FC381A" w:rsidP="00FC381A">
      <w:pPr>
        <w:jc w:val="center"/>
        <w:rPr>
          <w:rFonts w:ascii="Garamond" w:hAnsi="Garamond"/>
          <w:b/>
          <w:iCs/>
        </w:rPr>
      </w:pPr>
    </w:p>
    <w:p w14:paraId="1F1C4D39" w14:textId="3813EE67" w:rsidR="007D3EBD" w:rsidRDefault="007D3EBD" w:rsidP="00EE496D">
      <w:pPr>
        <w:pStyle w:val="CSP-ChapterBodyText-FirstParagraph"/>
        <w:rPr>
          <w:rFonts w:ascii="Times New Roman" w:hAnsi="Times New Roman"/>
          <w:b/>
          <w:sz w:val="28"/>
          <w:szCs w:val="28"/>
        </w:rPr>
      </w:pPr>
      <w:r>
        <w:rPr>
          <w:rFonts w:ascii="Times New Roman" w:hAnsi="Times New Roman"/>
          <w:b/>
          <w:sz w:val="28"/>
          <w:szCs w:val="28"/>
        </w:rPr>
        <w:t>EDITED</w:t>
      </w:r>
      <w:r w:rsidRPr="007D3EBD">
        <w:rPr>
          <w:rFonts w:ascii="Times New Roman" w:hAnsi="Times New Roman"/>
          <w:b/>
          <w:sz w:val="28"/>
          <w:szCs w:val="28"/>
        </w:rPr>
        <w:t xml:space="preserve"> CONTENT</w:t>
      </w:r>
      <w:r>
        <w:rPr>
          <w:rFonts w:ascii="Times New Roman" w:hAnsi="Times New Roman"/>
          <w:b/>
          <w:sz w:val="28"/>
          <w:szCs w:val="28"/>
        </w:rPr>
        <w:t xml:space="preserve"> (NOTE THIS IS NOT A FULL/FINAL REWRITE)</w:t>
      </w:r>
    </w:p>
    <w:p w14:paraId="0D6EB576" w14:textId="135E980A" w:rsidR="007D3EBD" w:rsidRPr="007D3EBD" w:rsidRDefault="007D3EBD" w:rsidP="00EE496D">
      <w:pPr>
        <w:pStyle w:val="CSP-ChapterBodyText-FirstParagraph"/>
        <w:rPr>
          <w:rFonts w:ascii="Times New Roman" w:hAnsi="Times New Roman"/>
          <w:b/>
          <w:i/>
          <w:sz w:val="28"/>
          <w:szCs w:val="28"/>
        </w:rPr>
      </w:pPr>
      <w:r w:rsidRPr="007D3EBD">
        <w:rPr>
          <w:rFonts w:ascii="Times New Roman" w:hAnsi="Times New Roman"/>
          <w:b/>
          <w:i/>
          <w:sz w:val="28"/>
          <w:szCs w:val="28"/>
        </w:rPr>
        <w:t>You may also consider a first-person bio for LinkedIn</w:t>
      </w:r>
    </w:p>
    <w:p w14:paraId="615831FB" w14:textId="77777777" w:rsidR="007D3EBD" w:rsidRDefault="007D3EBD" w:rsidP="00EE496D">
      <w:pPr>
        <w:pStyle w:val="CSP-ChapterBodyText-FirstParagraph"/>
        <w:rPr>
          <w:rFonts w:ascii="Times New Roman" w:hAnsi="Times New Roman"/>
          <w:sz w:val="28"/>
          <w:szCs w:val="28"/>
        </w:rPr>
      </w:pPr>
    </w:p>
    <w:p w14:paraId="70D23E1F" w14:textId="77777777"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 xml:space="preserve">Rolonda Hernandez is a financial business strategist, revenue booster and lover of all things strategic. She is the one entrepreneurs call for assistance with streamlining operational processes, plugging revenue holes and improving standard operating procedures. </w:t>
      </w:r>
    </w:p>
    <w:p w14:paraId="06012F85" w14:textId="77777777" w:rsidR="007D3EBD" w:rsidRPr="007D3EBD" w:rsidRDefault="007D3EBD" w:rsidP="007D3EBD">
      <w:pPr>
        <w:pStyle w:val="CSP-ChapterBodyText-FirstParagraph"/>
        <w:rPr>
          <w:rFonts w:ascii="Times New Roman" w:hAnsi="Times New Roman"/>
          <w:sz w:val="28"/>
          <w:szCs w:val="28"/>
        </w:rPr>
      </w:pPr>
    </w:p>
    <w:p w14:paraId="4CA628C4" w14:textId="77777777"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 xml:space="preserve">A former Director of Finance &amp; Accounting, Director of Finance and Administration and CFO for nonprofit organizations and pharmaceutical companies, Rolonda has more than 10 years of executive-level experience. She is also a Yardi software specialist in property management industries where she tracks conversions and upgrades. </w:t>
      </w:r>
    </w:p>
    <w:p w14:paraId="7688B2D7" w14:textId="77777777" w:rsidR="007D3EBD" w:rsidRPr="007D3EBD" w:rsidRDefault="007D3EBD" w:rsidP="007D3EBD">
      <w:pPr>
        <w:pStyle w:val="CSP-ChapterBodyText-FirstParagraph"/>
        <w:rPr>
          <w:rFonts w:ascii="Times New Roman" w:hAnsi="Times New Roman"/>
          <w:sz w:val="28"/>
          <w:szCs w:val="28"/>
        </w:rPr>
      </w:pPr>
    </w:p>
    <w:p w14:paraId="1D76CAA3" w14:textId="77777777"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Presently, Rolonda is leading a restructuring project to improve client acquisition and engagement. In this lead role, she is employing her comprehensive knowledge of real estate, financial, and IT management best practices to make these changes a success.</w:t>
      </w:r>
    </w:p>
    <w:p w14:paraId="7541E4C7" w14:textId="77777777" w:rsidR="007D3EBD" w:rsidRPr="007D3EBD" w:rsidRDefault="007D3EBD" w:rsidP="007D3EBD">
      <w:pPr>
        <w:pStyle w:val="CSP-ChapterBodyText-FirstParagraph"/>
        <w:rPr>
          <w:rFonts w:ascii="Times New Roman" w:hAnsi="Times New Roman"/>
          <w:sz w:val="28"/>
          <w:szCs w:val="28"/>
        </w:rPr>
      </w:pPr>
    </w:p>
    <w:p w14:paraId="705A401B" w14:textId="77777777"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 xml:space="preserve">With extensive experience in minimizing inefficient processes and maximizing revenue, Rolonda is the one to call for all your business strategy needs. </w:t>
      </w:r>
    </w:p>
    <w:p w14:paraId="1064FDF1" w14:textId="77777777" w:rsidR="007D3EBD" w:rsidRDefault="007D3EBD" w:rsidP="007D3EBD">
      <w:pPr>
        <w:pStyle w:val="CSP-ChapterBodyText-FirstParagraph"/>
        <w:rPr>
          <w:rFonts w:ascii="Times New Roman" w:hAnsi="Times New Roman"/>
          <w:sz w:val="28"/>
          <w:szCs w:val="28"/>
        </w:rPr>
      </w:pPr>
    </w:p>
    <w:p w14:paraId="7BF29E1A" w14:textId="515A4DBC"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Tired of wasting time, resources and profits on inefficient business processes? Let her create a plan to fill your revenue gaps and put your business on track to sustainable growth.</w:t>
      </w:r>
    </w:p>
    <w:p w14:paraId="413A95C8" w14:textId="77777777" w:rsidR="007D3EBD" w:rsidRDefault="007D3EBD" w:rsidP="007D3EBD">
      <w:pPr>
        <w:pStyle w:val="CSP-ChapterBodyText-FirstParagraph"/>
        <w:rPr>
          <w:rFonts w:ascii="Times New Roman" w:hAnsi="Times New Roman"/>
          <w:sz w:val="28"/>
          <w:szCs w:val="28"/>
        </w:rPr>
      </w:pPr>
    </w:p>
    <w:p w14:paraId="7F90E721" w14:textId="77777777" w:rsidR="007D3EBD" w:rsidRDefault="007D3EBD" w:rsidP="007D3EBD">
      <w:pPr>
        <w:pStyle w:val="CSP-ChapterBodyText-FirstParagraph"/>
        <w:rPr>
          <w:rFonts w:ascii="Times New Roman" w:hAnsi="Times New Roman"/>
          <w:sz w:val="28"/>
          <w:szCs w:val="28"/>
        </w:rPr>
      </w:pPr>
    </w:p>
    <w:p w14:paraId="7D4BEE39" w14:textId="77777777" w:rsidR="007D3EBD" w:rsidRDefault="007D3EBD">
      <w:pPr>
        <w:spacing w:after="320" w:line="300" w:lineRule="auto"/>
        <w:rPr>
          <w:rFonts w:asciiTheme="majorHAnsi" w:eastAsiaTheme="majorEastAsia" w:hAnsiTheme="majorHAnsi" w:cstheme="majorBidi"/>
          <w:color w:val="BF2025"/>
          <w:sz w:val="36"/>
          <w:szCs w:val="36"/>
        </w:rPr>
      </w:pPr>
      <w:r>
        <w:rPr>
          <w:color w:val="BF2025"/>
        </w:rPr>
        <w:br w:type="page"/>
      </w:r>
    </w:p>
    <w:p w14:paraId="08BB1B4F" w14:textId="554FA507" w:rsidR="007D3EBD" w:rsidRDefault="007D3EBD" w:rsidP="007D3EBD">
      <w:pPr>
        <w:pStyle w:val="Heading1"/>
        <w:rPr>
          <w:color w:val="BF2025"/>
        </w:rPr>
      </w:pPr>
      <w:bookmarkStart w:id="3" w:name="_Toc466611758"/>
      <w:r>
        <w:rPr>
          <w:color w:val="BF2025"/>
        </w:rPr>
        <w:lastRenderedPageBreak/>
        <w:t>R</w:t>
      </w:r>
      <w:r>
        <w:rPr>
          <w:color w:val="BF2025"/>
        </w:rPr>
        <w:t>AMONICA</w:t>
      </w:r>
      <w:bookmarkEnd w:id="3"/>
    </w:p>
    <w:p w14:paraId="0D134A7E" w14:textId="77777777" w:rsidR="007D3EBD" w:rsidRDefault="007D3EBD" w:rsidP="007D3EBD">
      <w:pPr>
        <w:jc w:val="center"/>
        <w:rPr>
          <w:rFonts w:ascii="Garamond" w:hAnsi="Garamond"/>
          <w:b/>
          <w:iCs/>
        </w:rPr>
      </w:pPr>
    </w:p>
    <w:p w14:paraId="381D7E5E" w14:textId="77777777" w:rsidR="007D3EBD" w:rsidRDefault="007D3EBD" w:rsidP="007D3EBD">
      <w:pPr>
        <w:pStyle w:val="CSP-ChapterBodyText-FirstParagraph"/>
        <w:rPr>
          <w:rFonts w:ascii="Times New Roman" w:hAnsi="Times New Roman"/>
          <w:b/>
          <w:sz w:val="28"/>
          <w:szCs w:val="28"/>
        </w:rPr>
      </w:pPr>
      <w:r>
        <w:rPr>
          <w:rFonts w:ascii="Times New Roman" w:hAnsi="Times New Roman"/>
          <w:b/>
          <w:sz w:val="28"/>
          <w:szCs w:val="28"/>
        </w:rPr>
        <w:t>EDITED</w:t>
      </w:r>
      <w:r w:rsidRPr="007D3EBD">
        <w:rPr>
          <w:rFonts w:ascii="Times New Roman" w:hAnsi="Times New Roman"/>
          <w:b/>
          <w:sz w:val="28"/>
          <w:szCs w:val="28"/>
        </w:rPr>
        <w:t xml:space="preserve"> CONTENT</w:t>
      </w:r>
      <w:r>
        <w:rPr>
          <w:rFonts w:ascii="Times New Roman" w:hAnsi="Times New Roman"/>
          <w:b/>
          <w:sz w:val="28"/>
          <w:szCs w:val="28"/>
        </w:rPr>
        <w:t xml:space="preserve"> (NOTE THIS IS NOT A FULL/FINAL REWRITE)</w:t>
      </w:r>
    </w:p>
    <w:p w14:paraId="5E85B7A2" w14:textId="77777777" w:rsidR="007D3EBD" w:rsidRPr="007D3EBD" w:rsidRDefault="007D3EBD" w:rsidP="007D3EBD">
      <w:pPr>
        <w:pStyle w:val="CSP-ChapterBodyText-FirstParagraph"/>
        <w:rPr>
          <w:rFonts w:ascii="Times New Roman" w:hAnsi="Times New Roman"/>
          <w:b/>
          <w:i/>
          <w:sz w:val="28"/>
          <w:szCs w:val="28"/>
        </w:rPr>
      </w:pPr>
      <w:r w:rsidRPr="007D3EBD">
        <w:rPr>
          <w:rFonts w:ascii="Times New Roman" w:hAnsi="Times New Roman"/>
          <w:b/>
          <w:i/>
          <w:sz w:val="28"/>
          <w:szCs w:val="28"/>
        </w:rPr>
        <w:t>You may also consider a first-person bio for LinkedIn</w:t>
      </w:r>
    </w:p>
    <w:p w14:paraId="4AE2B9BD" w14:textId="77777777" w:rsidR="007D3EBD" w:rsidRDefault="007D3EBD" w:rsidP="007D3EBD">
      <w:pPr>
        <w:pStyle w:val="CSP-ChapterBodyText-FirstParagraph"/>
        <w:rPr>
          <w:rFonts w:ascii="Times New Roman" w:hAnsi="Times New Roman"/>
          <w:sz w:val="28"/>
          <w:szCs w:val="28"/>
        </w:rPr>
      </w:pPr>
    </w:p>
    <w:p w14:paraId="76FC531C" w14:textId="1F5DFFA4" w:rsidR="007D3EBD" w:rsidRDefault="007D3EBD" w:rsidP="007D3EBD">
      <w:pPr>
        <w:pStyle w:val="CSP-ChapterBodyText-FirstParagraph"/>
        <w:rPr>
          <w:rFonts w:ascii="Times New Roman" w:hAnsi="Times New Roman"/>
          <w:sz w:val="28"/>
          <w:szCs w:val="28"/>
        </w:rPr>
      </w:pPr>
      <w:r w:rsidRPr="007D3EBD">
        <w:rPr>
          <w:rFonts w:ascii="Times New Roman" w:hAnsi="Times New Roman"/>
          <w:sz w:val="28"/>
          <w:szCs w:val="28"/>
        </w:rPr>
        <w:t xml:space="preserve">I’m Ramonica Gamble, the Queen of Customer Service. I teach small business owners how to attract customers and deliver </w:t>
      </w:r>
      <w:r w:rsidR="00A149A0">
        <w:rPr>
          <w:rFonts w:ascii="Times New Roman" w:hAnsi="Times New Roman"/>
          <w:sz w:val="28"/>
          <w:szCs w:val="28"/>
        </w:rPr>
        <w:t>remarkable</w:t>
      </w:r>
      <w:r w:rsidRPr="007D3EBD">
        <w:rPr>
          <w:rFonts w:ascii="Times New Roman" w:hAnsi="Times New Roman"/>
          <w:sz w:val="28"/>
          <w:szCs w:val="28"/>
        </w:rPr>
        <w:t xml:space="preserve"> experiences that keep them coming back for more. </w:t>
      </w:r>
    </w:p>
    <w:p w14:paraId="404BF4EC" w14:textId="77777777" w:rsidR="00A149A0" w:rsidRDefault="00A149A0" w:rsidP="007D3EBD">
      <w:pPr>
        <w:pStyle w:val="CSP-ChapterBodyText-FirstParagraph"/>
        <w:rPr>
          <w:rFonts w:ascii="Times New Roman" w:hAnsi="Times New Roman"/>
          <w:sz w:val="28"/>
          <w:szCs w:val="28"/>
        </w:rPr>
      </w:pPr>
    </w:p>
    <w:p w14:paraId="3CFFD8F4" w14:textId="3DE0001E" w:rsidR="00A149A0" w:rsidRDefault="00A149A0" w:rsidP="007D3EBD">
      <w:pPr>
        <w:pStyle w:val="CSP-ChapterBodyText-FirstParagraph"/>
        <w:rPr>
          <w:rFonts w:ascii="Times New Roman" w:hAnsi="Times New Roman"/>
          <w:sz w:val="28"/>
          <w:szCs w:val="28"/>
        </w:rPr>
      </w:pPr>
      <w:r>
        <w:rPr>
          <w:rFonts w:ascii="Times New Roman" w:hAnsi="Times New Roman"/>
          <w:sz w:val="28"/>
          <w:szCs w:val="28"/>
        </w:rPr>
        <w:t>Now, my job is to make sure YOU never join that club of entrepreneurs who are losing 64 BILLION DOLLARS in revenue every single year simply because they have no idea how to treat a customer right!</w:t>
      </w:r>
    </w:p>
    <w:p w14:paraId="61B9AB7A" w14:textId="77777777" w:rsidR="007D3EBD" w:rsidRDefault="007D3EBD" w:rsidP="007D3EBD">
      <w:pPr>
        <w:pStyle w:val="CSP-ChapterBodyText-FirstParagraph"/>
        <w:rPr>
          <w:rFonts w:ascii="Times New Roman" w:hAnsi="Times New Roman"/>
          <w:sz w:val="28"/>
          <w:szCs w:val="28"/>
        </w:rPr>
      </w:pPr>
    </w:p>
    <w:p w14:paraId="2303EEBF" w14:textId="74250B65" w:rsidR="00A149A0" w:rsidRDefault="00A149A0">
      <w:pPr>
        <w:spacing w:after="320" w:line="300" w:lineRule="auto"/>
        <w:rPr>
          <w:rFonts w:eastAsia="Calibri"/>
          <w:iCs/>
          <w:sz w:val="28"/>
          <w:szCs w:val="28"/>
        </w:rPr>
      </w:pPr>
      <w:r>
        <w:rPr>
          <w:sz w:val="28"/>
          <w:szCs w:val="28"/>
        </w:rPr>
        <w:br w:type="page"/>
      </w:r>
    </w:p>
    <w:p w14:paraId="68EAD2C0" w14:textId="593FCF38" w:rsidR="007D3EBD" w:rsidRDefault="00A149A0" w:rsidP="007D3EBD">
      <w:pPr>
        <w:pStyle w:val="Heading1"/>
        <w:rPr>
          <w:color w:val="BF2025"/>
        </w:rPr>
      </w:pPr>
      <w:bookmarkStart w:id="4" w:name="_Toc466611759"/>
      <w:r>
        <w:rPr>
          <w:color w:val="BF2025"/>
        </w:rPr>
        <w:lastRenderedPageBreak/>
        <w:t>PRISCILLA</w:t>
      </w:r>
      <w:bookmarkEnd w:id="4"/>
    </w:p>
    <w:p w14:paraId="13A406E4" w14:textId="77777777" w:rsidR="007D3EBD" w:rsidRDefault="007D3EBD" w:rsidP="007D3EBD">
      <w:pPr>
        <w:jc w:val="center"/>
        <w:rPr>
          <w:rFonts w:ascii="Garamond" w:hAnsi="Garamond"/>
          <w:b/>
          <w:iCs/>
        </w:rPr>
      </w:pPr>
    </w:p>
    <w:p w14:paraId="16A904F7" w14:textId="6E6413D5" w:rsidR="007D3EBD" w:rsidRDefault="00A149A0" w:rsidP="007D3EBD">
      <w:pPr>
        <w:pStyle w:val="CSP-ChapterBodyText-FirstParagraph"/>
        <w:rPr>
          <w:rFonts w:ascii="Times New Roman" w:hAnsi="Times New Roman"/>
          <w:b/>
          <w:sz w:val="28"/>
          <w:szCs w:val="28"/>
        </w:rPr>
      </w:pPr>
      <w:r>
        <w:rPr>
          <w:rFonts w:ascii="Times New Roman" w:hAnsi="Times New Roman"/>
          <w:b/>
          <w:sz w:val="28"/>
          <w:szCs w:val="28"/>
        </w:rPr>
        <w:t>CONTENT REVIEW</w:t>
      </w:r>
    </w:p>
    <w:p w14:paraId="6D302AAE" w14:textId="6AF5FB66" w:rsidR="007D3EBD" w:rsidRPr="007D3EBD" w:rsidRDefault="00A149A0" w:rsidP="007D3EBD">
      <w:pPr>
        <w:pStyle w:val="CSP-ChapterBodyText-FirstParagraph"/>
        <w:rPr>
          <w:rFonts w:ascii="Times New Roman" w:hAnsi="Times New Roman"/>
          <w:b/>
          <w:i/>
          <w:sz w:val="28"/>
          <w:szCs w:val="28"/>
        </w:rPr>
      </w:pPr>
      <w:r>
        <w:rPr>
          <w:rFonts w:ascii="Times New Roman" w:hAnsi="Times New Roman"/>
          <w:b/>
          <w:i/>
          <w:sz w:val="28"/>
          <w:szCs w:val="28"/>
        </w:rPr>
        <w:t xml:space="preserve">Home page </w:t>
      </w:r>
    </w:p>
    <w:p w14:paraId="6D4304BB" w14:textId="77777777" w:rsidR="00A149A0" w:rsidRDefault="00A149A0" w:rsidP="00A149A0">
      <w:pPr>
        <w:pStyle w:val="NormalWeb"/>
        <w:rPr>
          <w:rFonts w:eastAsia="Calibri"/>
          <w:iCs/>
          <w:sz w:val="28"/>
          <w:szCs w:val="28"/>
        </w:rPr>
      </w:pPr>
      <w:r>
        <w:rPr>
          <w:rFonts w:eastAsia="Calibri"/>
          <w:iCs/>
          <w:sz w:val="28"/>
          <w:szCs w:val="28"/>
        </w:rPr>
        <w:t xml:space="preserve">I suggest you work to revise the tagline: </w:t>
      </w:r>
    </w:p>
    <w:p w14:paraId="374A176F" w14:textId="3F195BB7" w:rsidR="00A149A0" w:rsidRPr="00A149A0" w:rsidRDefault="00A149A0" w:rsidP="00A149A0">
      <w:pPr>
        <w:pStyle w:val="CSP-ChapterBodyText-FirstParagraph"/>
        <w:rPr>
          <w:rFonts w:ascii="Times New Roman" w:hAnsi="Times New Roman"/>
          <w:b/>
          <w:i/>
          <w:sz w:val="28"/>
          <w:szCs w:val="28"/>
        </w:rPr>
      </w:pPr>
      <w:r w:rsidRPr="00A149A0">
        <w:rPr>
          <w:rFonts w:ascii="Times New Roman" w:hAnsi="Times New Roman"/>
          <w:b/>
          <w:i/>
          <w:sz w:val="28"/>
          <w:szCs w:val="28"/>
        </w:rPr>
        <w:t>For the risk takes and out of box thinkers who want to change the world.</w:t>
      </w:r>
    </w:p>
    <w:p w14:paraId="3071C40F" w14:textId="77777777" w:rsidR="00A149A0" w:rsidRPr="00A149A0" w:rsidRDefault="00A149A0" w:rsidP="00A149A0">
      <w:pPr>
        <w:pStyle w:val="NormalWeb"/>
        <w:rPr>
          <w:rFonts w:eastAsia="Calibri"/>
          <w:iCs/>
          <w:sz w:val="28"/>
          <w:szCs w:val="28"/>
        </w:rPr>
      </w:pPr>
      <w:r w:rsidRPr="00A149A0">
        <w:rPr>
          <w:rFonts w:eastAsia="Calibri"/>
          <w:iCs/>
          <w:sz w:val="28"/>
          <w:szCs w:val="28"/>
        </w:rPr>
        <w:t>I can put this on any website and it will mean the same thing no matter the service provided. That means this is too vague and doesn’t give enough detail to let browsers know they’re in the right place.</w:t>
      </w:r>
    </w:p>
    <w:p w14:paraId="177B38E9" w14:textId="3E05002C" w:rsidR="00A149A0" w:rsidRDefault="00A149A0" w:rsidP="007D3EBD">
      <w:pPr>
        <w:pStyle w:val="CSP-ChapterBodyText-FirstParagraph"/>
        <w:rPr>
          <w:rFonts w:ascii="Times New Roman" w:hAnsi="Times New Roman"/>
          <w:sz w:val="28"/>
          <w:szCs w:val="28"/>
        </w:rPr>
      </w:pPr>
      <w:r>
        <w:rPr>
          <w:rFonts w:ascii="Times New Roman" w:hAnsi="Times New Roman"/>
          <w:sz w:val="28"/>
          <w:szCs w:val="28"/>
        </w:rPr>
        <w:t xml:space="preserve">For some tips on focusing on the specific benefits for your buyers, check out Copywriting 101, Writing to Sell (In the Vivacious Vids + Webinars section). Also, I want you to create a table where you list the features of what you do one side and match a benefit to every single benefit. </w:t>
      </w:r>
    </w:p>
    <w:p w14:paraId="18E076EA" w14:textId="77777777" w:rsidR="00A149A0" w:rsidRDefault="00A149A0" w:rsidP="007D3EBD">
      <w:pPr>
        <w:pStyle w:val="CSP-ChapterBodyText-FirstParagraph"/>
        <w:rPr>
          <w:rFonts w:ascii="Times New Roman" w:hAnsi="Times New Roman"/>
          <w:sz w:val="28"/>
          <w:szCs w:val="28"/>
        </w:rPr>
      </w:pPr>
    </w:p>
    <w:p w14:paraId="5CFD6B6F" w14:textId="1ACB9383" w:rsidR="00A149A0" w:rsidRDefault="00A149A0" w:rsidP="007D3EBD">
      <w:pPr>
        <w:pStyle w:val="CSP-ChapterBodyText-FirstParagraph"/>
        <w:rPr>
          <w:rFonts w:ascii="Times New Roman" w:hAnsi="Times New Roman"/>
          <w:sz w:val="28"/>
          <w:szCs w:val="28"/>
        </w:rPr>
      </w:pPr>
      <w:r>
        <w:rPr>
          <w:rFonts w:ascii="Times New Roman" w:hAnsi="Times New Roman"/>
          <w:sz w:val="28"/>
          <w:szCs w:val="28"/>
        </w:rPr>
        <w:t>The goal here is to get you thinking in terms of the desired outcome your buyers want and how you deliver that versus general statements like “change the world.”</w:t>
      </w:r>
    </w:p>
    <w:p w14:paraId="0EE6C7FC" w14:textId="77777777" w:rsidR="00A149A0" w:rsidRDefault="00A149A0" w:rsidP="007D3EBD">
      <w:pPr>
        <w:pStyle w:val="CSP-ChapterBodyText-FirstParagraph"/>
        <w:rPr>
          <w:rFonts w:ascii="Times New Roman" w:hAnsi="Times New Roman"/>
          <w:sz w:val="28"/>
          <w:szCs w:val="28"/>
        </w:rPr>
      </w:pPr>
    </w:p>
    <w:p w14:paraId="39E57641" w14:textId="60E4733F" w:rsidR="007D3EBD" w:rsidRDefault="007D3EBD" w:rsidP="007D3EBD">
      <w:pPr>
        <w:pStyle w:val="CSP-ChapterBodyText-FirstParagraph"/>
        <w:rPr>
          <w:rFonts w:ascii="Times New Roman" w:hAnsi="Times New Roman"/>
          <w:sz w:val="28"/>
          <w:szCs w:val="28"/>
        </w:rPr>
      </w:pPr>
    </w:p>
    <w:p w14:paraId="32F66A10" w14:textId="77777777" w:rsidR="007D3EBD" w:rsidRDefault="007D3EBD" w:rsidP="007D3EBD">
      <w:pPr>
        <w:pStyle w:val="CSP-ChapterBodyText-FirstParagraph"/>
        <w:rPr>
          <w:rFonts w:ascii="Times New Roman" w:hAnsi="Times New Roman"/>
          <w:sz w:val="28"/>
          <w:szCs w:val="28"/>
        </w:rPr>
      </w:pPr>
    </w:p>
    <w:p w14:paraId="4BE18E77" w14:textId="77777777" w:rsidR="00A149A0" w:rsidRDefault="00A149A0">
      <w:pPr>
        <w:spacing w:after="320" w:line="300" w:lineRule="auto"/>
        <w:rPr>
          <w:rFonts w:asciiTheme="majorHAnsi" w:eastAsiaTheme="majorEastAsia" w:hAnsiTheme="majorHAnsi" w:cstheme="majorBidi"/>
          <w:color w:val="BF2025"/>
          <w:sz w:val="36"/>
          <w:szCs w:val="36"/>
        </w:rPr>
      </w:pPr>
      <w:r>
        <w:rPr>
          <w:color w:val="BF2025"/>
        </w:rPr>
        <w:br w:type="page"/>
      </w:r>
    </w:p>
    <w:p w14:paraId="324FC879" w14:textId="24714092" w:rsidR="007D3EBD" w:rsidRDefault="00A149A0" w:rsidP="007D3EBD">
      <w:pPr>
        <w:pStyle w:val="Heading1"/>
        <w:rPr>
          <w:color w:val="BF2025"/>
        </w:rPr>
      </w:pPr>
      <w:bookmarkStart w:id="5" w:name="_Toc466611760"/>
      <w:r>
        <w:rPr>
          <w:color w:val="BF2025"/>
        </w:rPr>
        <w:lastRenderedPageBreak/>
        <w:t>CAMILLE</w:t>
      </w:r>
      <w:bookmarkEnd w:id="5"/>
    </w:p>
    <w:p w14:paraId="39CA8992" w14:textId="77777777" w:rsidR="007D3EBD" w:rsidRDefault="007D3EBD" w:rsidP="007D3EBD">
      <w:pPr>
        <w:jc w:val="center"/>
        <w:rPr>
          <w:rFonts w:ascii="Garamond" w:hAnsi="Garamond"/>
          <w:b/>
          <w:iCs/>
        </w:rPr>
      </w:pPr>
    </w:p>
    <w:p w14:paraId="2A0C880C" w14:textId="1B0A9892" w:rsidR="007D3EBD" w:rsidRDefault="00A149A0" w:rsidP="007D3EBD">
      <w:pPr>
        <w:pStyle w:val="CSP-ChapterBodyText-FirstParagraph"/>
        <w:rPr>
          <w:rFonts w:ascii="Times New Roman" w:hAnsi="Times New Roman"/>
          <w:b/>
          <w:sz w:val="28"/>
          <w:szCs w:val="28"/>
        </w:rPr>
      </w:pPr>
      <w:r>
        <w:rPr>
          <w:rFonts w:ascii="Times New Roman" w:hAnsi="Times New Roman"/>
          <w:b/>
          <w:sz w:val="28"/>
          <w:szCs w:val="28"/>
        </w:rPr>
        <w:t>CONTENT REVIEW</w:t>
      </w:r>
    </w:p>
    <w:p w14:paraId="3DCBFE50" w14:textId="59C31520" w:rsidR="007D3EBD" w:rsidRPr="007D3EBD" w:rsidRDefault="00A149A0" w:rsidP="007D3EBD">
      <w:pPr>
        <w:pStyle w:val="CSP-ChapterBodyText-FirstParagraph"/>
        <w:rPr>
          <w:rFonts w:ascii="Times New Roman" w:hAnsi="Times New Roman"/>
          <w:b/>
          <w:i/>
          <w:sz w:val="28"/>
          <w:szCs w:val="28"/>
        </w:rPr>
      </w:pPr>
      <w:r>
        <w:rPr>
          <w:rFonts w:ascii="Times New Roman" w:hAnsi="Times New Roman"/>
          <w:b/>
          <w:i/>
          <w:sz w:val="28"/>
          <w:szCs w:val="28"/>
        </w:rPr>
        <w:t>Landing Page</w:t>
      </w:r>
    </w:p>
    <w:p w14:paraId="55E8279E" w14:textId="77777777" w:rsidR="007D3EBD" w:rsidRDefault="007D3EBD" w:rsidP="007D3EBD">
      <w:pPr>
        <w:pStyle w:val="CSP-ChapterBodyText-FirstParagraph"/>
        <w:rPr>
          <w:rFonts w:ascii="Times New Roman" w:hAnsi="Times New Roman"/>
          <w:sz w:val="28"/>
          <w:szCs w:val="28"/>
        </w:rPr>
      </w:pPr>
    </w:p>
    <w:p w14:paraId="7EDDF897" w14:textId="77777777" w:rsid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I want you to use more descriptive words. Lose weight is overused and cold. Make your people visualize what this looks like …</w:t>
      </w:r>
    </w:p>
    <w:p w14:paraId="3EEA10F1" w14:textId="77777777" w:rsidR="00A149A0" w:rsidRPr="00A149A0" w:rsidRDefault="00A149A0" w:rsidP="00A149A0">
      <w:pPr>
        <w:pStyle w:val="CSP-ChapterBodyText-FirstParagraph"/>
        <w:rPr>
          <w:rFonts w:ascii="Times New Roman" w:hAnsi="Times New Roman"/>
          <w:sz w:val="28"/>
          <w:szCs w:val="28"/>
        </w:rPr>
      </w:pPr>
    </w:p>
    <w:p w14:paraId="2496C593" w14:textId="77777777" w:rsidR="00A149A0" w:rsidRP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The Faith Walk</w:t>
      </w:r>
    </w:p>
    <w:p w14:paraId="472650AC" w14:textId="77777777" w:rsidR="00A149A0" w:rsidRP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Shed the Pounds</w:t>
      </w:r>
    </w:p>
    <w:p w14:paraId="23F1C023" w14:textId="77777777" w:rsidR="00A149A0" w:rsidRP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Faith Inspired Fitness</w:t>
      </w:r>
    </w:p>
    <w:p w14:paraId="0C64B68A" w14:textId="77777777" w:rsid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Be a witness for fitness</w:t>
      </w:r>
    </w:p>
    <w:p w14:paraId="3498C7FE" w14:textId="77777777" w:rsidR="00A149A0" w:rsidRPr="00A149A0" w:rsidRDefault="00A149A0" w:rsidP="00A149A0">
      <w:pPr>
        <w:pStyle w:val="CSP-ChapterBodyText-FirstParagraph"/>
        <w:rPr>
          <w:rFonts w:ascii="Times New Roman" w:hAnsi="Times New Roman"/>
          <w:sz w:val="28"/>
          <w:szCs w:val="28"/>
        </w:rPr>
      </w:pPr>
    </w:p>
    <w:p w14:paraId="3BDA2795" w14:textId="77777777" w:rsidR="00A149A0" w:rsidRDefault="00A149A0" w:rsidP="00A149A0">
      <w:pPr>
        <w:pStyle w:val="CSP-ChapterBodyText-FirstParagraph"/>
        <w:rPr>
          <w:rFonts w:ascii="Times New Roman" w:hAnsi="Times New Roman"/>
          <w:sz w:val="28"/>
          <w:szCs w:val="28"/>
        </w:rPr>
      </w:pPr>
      <w:r>
        <w:rPr>
          <w:rFonts w:ascii="Times New Roman" w:hAnsi="Times New Roman"/>
          <w:sz w:val="28"/>
          <w:szCs w:val="28"/>
        </w:rPr>
        <w:t>I suggest include some type of intro text before your bullets:</w:t>
      </w:r>
    </w:p>
    <w:p w14:paraId="554AD8CF" w14:textId="77777777" w:rsidR="00A149A0" w:rsidRDefault="00A149A0" w:rsidP="00A149A0">
      <w:pPr>
        <w:pStyle w:val="CSP-ChapterBodyText-FirstParagraph"/>
        <w:rPr>
          <w:rFonts w:ascii="Times New Roman" w:hAnsi="Times New Roman"/>
          <w:sz w:val="28"/>
          <w:szCs w:val="28"/>
        </w:rPr>
      </w:pPr>
    </w:p>
    <w:p w14:paraId="336C5DDC" w14:textId="77777777" w:rsidR="00A149A0" w:rsidRDefault="00A149A0" w:rsidP="00A149A0">
      <w:pPr>
        <w:pStyle w:val="CSP-ChapterBodyText-FirstParagraph"/>
        <w:rPr>
          <w:rFonts w:ascii="Times New Roman" w:hAnsi="Times New Roman"/>
          <w:sz w:val="28"/>
          <w:szCs w:val="28"/>
        </w:rPr>
      </w:pPr>
      <w:r>
        <w:rPr>
          <w:rFonts w:ascii="Times New Roman" w:hAnsi="Times New Roman"/>
          <w:sz w:val="28"/>
          <w:szCs w:val="28"/>
        </w:rPr>
        <w:t xml:space="preserve">Something like: </w:t>
      </w:r>
    </w:p>
    <w:p w14:paraId="07A4E9C8" w14:textId="77777777" w:rsidR="00A149A0" w:rsidRDefault="00A149A0" w:rsidP="00A149A0">
      <w:pPr>
        <w:pStyle w:val="CSP-ChapterBodyText-FirstParagraph"/>
        <w:rPr>
          <w:rFonts w:ascii="Times New Roman" w:hAnsi="Times New Roman"/>
          <w:sz w:val="28"/>
          <w:szCs w:val="28"/>
        </w:rPr>
      </w:pPr>
    </w:p>
    <w:p w14:paraId="0EBB8BFA" w14:textId="5F598089" w:rsidR="00A149A0" w:rsidRPr="00A149A0" w:rsidRDefault="00A149A0" w:rsidP="00A149A0">
      <w:pPr>
        <w:pStyle w:val="CSP-ChapterBodyText-FirstParagraph"/>
        <w:rPr>
          <w:rFonts w:ascii="Times New Roman" w:hAnsi="Times New Roman"/>
          <w:i/>
          <w:sz w:val="28"/>
          <w:szCs w:val="28"/>
        </w:rPr>
      </w:pPr>
      <w:r w:rsidRPr="00A149A0">
        <w:rPr>
          <w:rFonts w:ascii="Times New Roman" w:hAnsi="Times New Roman"/>
          <w:i/>
          <w:sz w:val="28"/>
          <w:szCs w:val="28"/>
        </w:rPr>
        <w:t xml:space="preserve">You pray every single day and now it’s time to be a witness for fitness. </w:t>
      </w:r>
    </w:p>
    <w:p w14:paraId="643D17F7" w14:textId="77777777" w:rsidR="00A149A0" w:rsidRPr="00A149A0" w:rsidRDefault="00A149A0" w:rsidP="00A149A0">
      <w:pPr>
        <w:pStyle w:val="CSP-ChapterBodyText-FirstParagraph"/>
        <w:rPr>
          <w:rFonts w:ascii="Times New Roman" w:hAnsi="Times New Roman"/>
          <w:sz w:val="28"/>
          <w:szCs w:val="28"/>
        </w:rPr>
      </w:pPr>
    </w:p>
    <w:p w14:paraId="4BF5A001" w14:textId="77B9A9BF" w:rsidR="00A149A0" w:rsidRPr="00A149A0" w:rsidRDefault="00A149A0" w:rsidP="00A149A0">
      <w:pPr>
        <w:pStyle w:val="CSP-ChapterBodyText-FirstParagraph"/>
        <w:rPr>
          <w:rFonts w:ascii="Times New Roman" w:hAnsi="Times New Roman"/>
          <w:sz w:val="28"/>
          <w:szCs w:val="28"/>
        </w:rPr>
      </w:pPr>
      <w:r>
        <w:rPr>
          <w:rFonts w:ascii="Times New Roman" w:hAnsi="Times New Roman"/>
          <w:sz w:val="28"/>
          <w:szCs w:val="28"/>
        </w:rPr>
        <w:t>Also, y</w:t>
      </w:r>
      <w:r w:rsidRPr="00A149A0">
        <w:rPr>
          <w:rFonts w:ascii="Times New Roman" w:hAnsi="Times New Roman"/>
          <w:sz w:val="28"/>
          <w:szCs w:val="28"/>
        </w:rPr>
        <w:t>ou may also consider adding a short bio about yourself. Your story is so incredible, people can relate to it so share it.</w:t>
      </w:r>
    </w:p>
    <w:p w14:paraId="12AD260F" w14:textId="77777777" w:rsidR="007D3EBD" w:rsidRPr="007D3EBD" w:rsidRDefault="007D3EBD" w:rsidP="007D3EBD">
      <w:pPr>
        <w:pStyle w:val="CSP-ChapterBodyText-FirstParagraph"/>
        <w:rPr>
          <w:rFonts w:ascii="Times New Roman" w:hAnsi="Times New Roman"/>
          <w:sz w:val="28"/>
          <w:szCs w:val="28"/>
        </w:rPr>
      </w:pPr>
    </w:p>
    <w:p w14:paraId="4183AB9A" w14:textId="77777777" w:rsidR="00A149A0" w:rsidRDefault="00A149A0">
      <w:pPr>
        <w:spacing w:after="320" w:line="300" w:lineRule="auto"/>
        <w:rPr>
          <w:rFonts w:asciiTheme="majorHAnsi" w:eastAsiaTheme="majorEastAsia" w:hAnsiTheme="majorHAnsi" w:cstheme="majorBidi"/>
          <w:color w:val="BF2025"/>
          <w:sz w:val="36"/>
          <w:szCs w:val="36"/>
        </w:rPr>
      </w:pPr>
      <w:r>
        <w:rPr>
          <w:color w:val="BF2025"/>
        </w:rPr>
        <w:br w:type="page"/>
      </w:r>
    </w:p>
    <w:p w14:paraId="2811F20D" w14:textId="6E0E9C00" w:rsidR="007D3EBD" w:rsidRDefault="00A149A0" w:rsidP="007D3EBD">
      <w:pPr>
        <w:pStyle w:val="Heading1"/>
        <w:rPr>
          <w:color w:val="BF2025"/>
        </w:rPr>
      </w:pPr>
      <w:bookmarkStart w:id="6" w:name="_Toc466611761"/>
      <w:r>
        <w:rPr>
          <w:color w:val="BF2025"/>
        </w:rPr>
        <w:lastRenderedPageBreak/>
        <w:t>LEKEISHA</w:t>
      </w:r>
      <w:bookmarkEnd w:id="6"/>
    </w:p>
    <w:p w14:paraId="537FB79C" w14:textId="77777777" w:rsidR="007D3EBD" w:rsidRDefault="007D3EBD" w:rsidP="007D3EBD">
      <w:pPr>
        <w:jc w:val="center"/>
        <w:rPr>
          <w:rFonts w:ascii="Garamond" w:hAnsi="Garamond"/>
          <w:b/>
          <w:iCs/>
        </w:rPr>
      </w:pPr>
    </w:p>
    <w:p w14:paraId="3C2CFE68" w14:textId="160C250C" w:rsidR="007D3EBD" w:rsidRPr="007D3EBD" w:rsidRDefault="007D3EBD" w:rsidP="00A149A0">
      <w:pPr>
        <w:pStyle w:val="CSP-ChapterBodyText-FirstParagraph"/>
        <w:rPr>
          <w:rFonts w:ascii="Times New Roman" w:hAnsi="Times New Roman"/>
          <w:b/>
          <w:i/>
          <w:sz w:val="28"/>
          <w:szCs w:val="28"/>
        </w:rPr>
      </w:pPr>
      <w:r w:rsidRPr="007D3EBD">
        <w:rPr>
          <w:rFonts w:ascii="Times New Roman" w:hAnsi="Times New Roman"/>
          <w:b/>
          <w:sz w:val="28"/>
          <w:szCs w:val="28"/>
        </w:rPr>
        <w:t>CONTENT</w:t>
      </w:r>
      <w:r>
        <w:rPr>
          <w:rFonts w:ascii="Times New Roman" w:hAnsi="Times New Roman"/>
          <w:b/>
          <w:sz w:val="28"/>
          <w:szCs w:val="28"/>
        </w:rPr>
        <w:t xml:space="preserve"> </w:t>
      </w:r>
      <w:r w:rsidR="00A149A0">
        <w:rPr>
          <w:rFonts w:ascii="Times New Roman" w:hAnsi="Times New Roman"/>
          <w:b/>
          <w:sz w:val="28"/>
          <w:szCs w:val="28"/>
        </w:rPr>
        <w:t xml:space="preserve">REVIEW </w:t>
      </w:r>
    </w:p>
    <w:p w14:paraId="7E2EF58D" w14:textId="77777777" w:rsidR="00A149A0" w:rsidRPr="007D3EBD" w:rsidRDefault="00A149A0" w:rsidP="00A149A0">
      <w:pPr>
        <w:pStyle w:val="CSP-ChapterBodyText-FirstParagraph"/>
        <w:rPr>
          <w:rFonts w:ascii="Times New Roman" w:hAnsi="Times New Roman"/>
          <w:b/>
          <w:i/>
          <w:sz w:val="28"/>
          <w:szCs w:val="28"/>
        </w:rPr>
      </w:pPr>
      <w:r>
        <w:rPr>
          <w:rFonts w:ascii="Times New Roman" w:hAnsi="Times New Roman"/>
          <w:b/>
          <w:i/>
          <w:sz w:val="28"/>
          <w:szCs w:val="28"/>
        </w:rPr>
        <w:t xml:space="preserve">Home page </w:t>
      </w:r>
    </w:p>
    <w:p w14:paraId="2528AF41" w14:textId="77777777" w:rsidR="007D3EBD" w:rsidRDefault="007D3EBD" w:rsidP="007D3EBD">
      <w:pPr>
        <w:pStyle w:val="CSP-ChapterBodyText-FirstParagraph"/>
        <w:rPr>
          <w:rFonts w:ascii="Times New Roman" w:hAnsi="Times New Roman"/>
          <w:sz w:val="28"/>
          <w:szCs w:val="28"/>
        </w:rPr>
      </w:pPr>
    </w:p>
    <w:p w14:paraId="4B3017D6" w14:textId="67C84474" w:rsid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You mentioned a freebie on your questionnaire, but I c</w:t>
      </w:r>
      <w:r>
        <w:rPr>
          <w:rFonts w:ascii="Times New Roman" w:hAnsi="Times New Roman"/>
          <w:sz w:val="28"/>
          <w:szCs w:val="28"/>
        </w:rPr>
        <w:t>o</w:t>
      </w:r>
      <w:r w:rsidRPr="00A149A0">
        <w:rPr>
          <w:rFonts w:ascii="Times New Roman" w:hAnsi="Times New Roman"/>
          <w:sz w:val="28"/>
          <w:szCs w:val="28"/>
        </w:rPr>
        <w:t>uldn’t find it on your site and you didn’t show up for the workshop for me to inquire. Therefore, I reviewed your home page:</w:t>
      </w:r>
    </w:p>
    <w:p w14:paraId="08F70437" w14:textId="77777777" w:rsidR="00A149A0" w:rsidRPr="00A149A0" w:rsidRDefault="00A149A0" w:rsidP="00A149A0">
      <w:pPr>
        <w:pStyle w:val="CSP-ChapterBodyText-FirstParagraph"/>
        <w:rPr>
          <w:rFonts w:ascii="Times New Roman" w:hAnsi="Times New Roman"/>
          <w:sz w:val="28"/>
          <w:szCs w:val="28"/>
        </w:rPr>
      </w:pPr>
    </w:p>
    <w:p w14:paraId="11A3F047" w14:textId="2F4DD39E" w:rsidR="00A149A0" w:rsidRPr="00A149A0" w:rsidRDefault="00A149A0" w:rsidP="00A149A0">
      <w:pPr>
        <w:pStyle w:val="CSP-ChapterBodyText-FirstParagraph"/>
        <w:rPr>
          <w:rFonts w:ascii="Times New Roman" w:hAnsi="Times New Roman"/>
          <w:sz w:val="28"/>
          <w:szCs w:val="28"/>
        </w:rPr>
      </w:pPr>
      <w:r w:rsidRPr="00A149A0">
        <w:rPr>
          <w:rFonts w:ascii="Times New Roman" w:hAnsi="Times New Roman"/>
          <w:sz w:val="28"/>
          <w:szCs w:val="28"/>
        </w:rPr>
        <w:t>I</w:t>
      </w:r>
      <w:r w:rsidRPr="00A149A0">
        <w:rPr>
          <w:rFonts w:ascii="Times New Roman" w:hAnsi="Times New Roman"/>
          <w:sz w:val="28"/>
          <w:szCs w:val="28"/>
        </w:rPr>
        <w:t xml:space="preserve"> see you’ve written a lot of your copy in 3rd person. This should be an actual conversation. Write in first person so your visitors can connect with you instead of feeling like their talking to a “business.” First person humanizes your writing and makes you come across more relatable. As an unstuck coach, you need folks to trust you and first they need to be able to relate to you.</w:t>
      </w:r>
    </w:p>
    <w:p w14:paraId="5B54D462" w14:textId="77777777" w:rsidR="00A149A0" w:rsidRDefault="00A149A0">
      <w:pPr>
        <w:spacing w:after="320" w:line="300" w:lineRule="auto"/>
        <w:rPr>
          <w:rFonts w:asciiTheme="majorHAnsi" w:eastAsiaTheme="majorEastAsia" w:hAnsiTheme="majorHAnsi" w:cstheme="majorBidi"/>
          <w:color w:val="BF2025"/>
          <w:sz w:val="36"/>
          <w:szCs w:val="36"/>
        </w:rPr>
      </w:pPr>
      <w:r>
        <w:rPr>
          <w:color w:val="BF2025"/>
        </w:rPr>
        <w:br w:type="page"/>
      </w:r>
    </w:p>
    <w:p w14:paraId="214B4BA6" w14:textId="1F61B8F9" w:rsidR="00D67A59" w:rsidRDefault="00D67A59" w:rsidP="00D67A59">
      <w:pPr>
        <w:pStyle w:val="Heading1"/>
        <w:rPr>
          <w:color w:val="BF2025"/>
        </w:rPr>
      </w:pPr>
      <w:bookmarkStart w:id="7" w:name="_Toc466611762"/>
      <w:r>
        <w:rPr>
          <w:color w:val="BF2025"/>
        </w:rPr>
        <w:lastRenderedPageBreak/>
        <w:t>MEET YOUR MILLION-DOLLAR WORD STYLIST</w:t>
      </w:r>
      <w:bookmarkEnd w:id="7"/>
    </w:p>
    <w:p w14:paraId="6854E67D" w14:textId="42334593" w:rsidR="00D67A59" w:rsidRPr="00D67A59" w:rsidRDefault="00D67A59" w:rsidP="00D67A59">
      <w:pPr>
        <w:spacing w:after="320" w:line="300" w:lineRule="auto"/>
        <w:rPr>
          <w:sz w:val="28"/>
          <w:szCs w:val="28"/>
        </w:rPr>
      </w:pPr>
      <w:r>
        <w:rPr>
          <w:noProof/>
          <w:sz w:val="28"/>
          <w:szCs w:val="28"/>
        </w:rPr>
        <w:drawing>
          <wp:anchor distT="0" distB="0" distL="114300" distR="114300" simplePos="0" relativeHeight="251670016" behindDoc="0" locked="0" layoutInCell="1" allowOverlap="1" wp14:anchorId="2968EF24" wp14:editId="61D316E0">
            <wp:simplePos x="0" y="0"/>
            <wp:positionH relativeFrom="column">
              <wp:posOffset>3333750</wp:posOffset>
            </wp:positionH>
            <wp:positionV relativeFrom="paragraph">
              <wp:posOffset>224155</wp:posOffset>
            </wp:positionV>
            <wp:extent cx="2933700" cy="2704465"/>
            <wp:effectExtent l="171450" t="171450" r="171450" b="1720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37928_311636888984646_3169670005934703708_n.jpg"/>
                    <pic:cNvPicPr/>
                  </pic:nvPicPr>
                  <pic:blipFill>
                    <a:blip r:embed="rId10">
                      <a:extLst>
                        <a:ext uri="{28A0092B-C50C-407E-A947-70E740481C1C}">
                          <a14:useLocalDpi xmlns:a14="http://schemas.microsoft.com/office/drawing/2010/main" val="0"/>
                        </a:ext>
                      </a:extLst>
                    </a:blip>
                    <a:stretch>
                      <a:fillRect/>
                    </a:stretch>
                  </pic:blipFill>
                  <pic:spPr>
                    <a:xfrm>
                      <a:off x="0" y="0"/>
                      <a:ext cx="2933700" cy="27044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7D6567" w:rsidRPr="00D67A59">
        <w:rPr>
          <w:sz w:val="28"/>
          <w:szCs w:val="28"/>
        </w:rPr>
        <w:t xml:space="preserve">Apryl Beverly, the “Million-Dollar Word Stylist” and founder of </w:t>
      </w:r>
      <w:r w:rsidR="007D6567" w:rsidRPr="00CE490D">
        <w:rPr>
          <w:b/>
          <w:sz w:val="28"/>
          <w:szCs w:val="28"/>
        </w:rPr>
        <w:t>BAAB Writing and Marketing Services</w:t>
      </w:r>
      <w:r w:rsidR="007D6567">
        <w:rPr>
          <w:sz w:val="28"/>
          <w:szCs w:val="28"/>
        </w:rPr>
        <w:t>,</w:t>
      </w:r>
      <w:r w:rsidR="007D6567" w:rsidRPr="00D67A59">
        <w:rPr>
          <w:sz w:val="28"/>
          <w:szCs w:val="28"/>
        </w:rPr>
        <w:t xml:space="preserve"> crafts copy that has generated millions in revenue for solo entrepreneurs and some of the top brands in the United States</w:t>
      </w:r>
      <w:r w:rsidRPr="00D67A59">
        <w:rPr>
          <w:sz w:val="28"/>
          <w:szCs w:val="28"/>
        </w:rPr>
        <w:t>.</w:t>
      </w:r>
    </w:p>
    <w:p w14:paraId="5A8E241E" w14:textId="479C18D5" w:rsidR="00D67A59" w:rsidRPr="00D67A59" w:rsidRDefault="00D67A59" w:rsidP="00D67A59">
      <w:pPr>
        <w:spacing w:after="320" w:line="300" w:lineRule="auto"/>
        <w:rPr>
          <w:sz w:val="28"/>
          <w:szCs w:val="28"/>
        </w:rPr>
      </w:pPr>
      <w:r w:rsidRPr="00D67A59">
        <w:rPr>
          <w:sz w:val="28"/>
          <w:szCs w:val="28"/>
        </w:rPr>
        <w:t xml:space="preserve">Known for her educated, “tell-it-like-it-is” writing style, she recently hit the Amazon Top 5 Best Seller’s List in 3 categories just 24 hours after releasing her first book, “Shots Fired! How to Write Copy that Pierces Hearts (And Opens Wallets).” </w:t>
      </w:r>
      <w:r w:rsidR="008171A4">
        <w:rPr>
          <w:sz w:val="28"/>
          <w:szCs w:val="28"/>
        </w:rPr>
        <w:t xml:space="preserve">Her recent book, </w:t>
      </w:r>
      <w:r w:rsidR="008171A4" w:rsidRPr="008171A4">
        <w:rPr>
          <w:i/>
          <w:sz w:val="28"/>
          <w:szCs w:val="28"/>
        </w:rPr>
        <w:t>F.A.S.T. Money</w:t>
      </w:r>
      <w:r w:rsidR="008171A4">
        <w:rPr>
          <w:i/>
          <w:sz w:val="28"/>
          <w:szCs w:val="28"/>
        </w:rPr>
        <w:t>!</w:t>
      </w:r>
      <w:r w:rsidR="008171A4">
        <w:rPr>
          <w:sz w:val="28"/>
          <w:szCs w:val="28"/>
        </w:rPr>
        <w:t xml:space="preserve"> shot to the No. 1 spot on the Amazon Best Seller’s List 24 hours BEFORE the book’s official release!</w:t>
      </w:r>
    </w:p>
    <w:p w14:paraId="69164771" w14:textId="40600039" w:rsidR="00D67A59" w:rsidRPr="00D67A59" w:rsidRDefault="00D67A59" w:rsidP="00D67A59">
      <w:pPr>
        <w:spacing w:after="320" w:line="300" w:lineRule="auto"/>
        <w:rPr>
          <w:sz w:val="28"/>
          <w:szCs w:val="28"/>
        </w:rPr>
      </w:pPr>
      <w:r w:rsidRPr="00D67A59">
        <w:rPr>
          <w:sz w:val="28"/>
          <w:szCs w:val="28"/>
        </w:rPr>
        <w:t>In addition to being a sentence slinger, Apryl is a mom to the most amazing kid in the universe and is marrie</w:t>
      </w:r>
      <w:r>
        <w:rPr>
          <w:sz w:val="28"/>
          <w:szCs w:val="28"/>
        </w:rPr>
        <w:t>d to the masterful “money man.”</w:t>
      </w:r>
    </w:p>
    <w:p w14:paraId="16BFB649" w14:textId="30EF4666" w:rsidR="00D67A59" w:rsidRPr="00D67A59" w:rsidRDefault="00D67A59" w:rsidP="00D67A59">
      <w:pPr>
        <w:spacing w:after="320" w:line="300" w:lineRule="auto"/>
        <w:rPr>
          <w:sz w:val="28"/>
          <w:szCs w:val="28"/>
        </w:rPr>
      </w:pPr>
      <w:r w:rsidRPr="00D67A59">
        <w:rPr>
          <w:sz w:val="28"/>
          <w:szCs w:val="28"/>
        </w:rPr>
        <w:t xml:space="preserve">Learn more about Apryl at </w:t>
      </w:r>
      <w:hyperlink r:id="rId11" w:history="1">
        <w:r w:rsidRPr="00D67A59">
          <w:rPr>
            <w:rStyle w:val="Hyperlink"/>
            <w:sz w:val="28"/>
            <w:szCs w:val="28"/>
          </w:rPr>
          <w:t>baab.biz</w:t>
        </w:r>
      </w:hyperlink>
      <w:r w:rsidRPr="00D67A59">
        <w:rPr>
          <w:sz w:val="28"/>
          <w:szCs w:val="28"/>
        </w:rPr>
        <w:t xml:space="preserve"> and download her first bestselling book at </w:t>
      </w:r>
      <w:hyperlink r:id="rId12" w:history="1">
        <w:r w:rsidRPr="00D67A59">
          <w:rPr>
            <w:rStyle w:val="Hyperlink"/>
            <w:sz w:val="28"/>
            <w:szCs w:val="28"/>
          </w:rPr>
          <w:t>shotsfired.co</w:t>
        </w:r>
      </w:hyperlink>
      <w:r w:rsidRPr="00D67A59">
        <w:rPr>
          <w:sz w:val="28"/>
          <w:szCs w:val="28"/>
        </w:rPr>
        <w:t>.</w:t>
      </w:r>
      <w:r w:rsidR="008171A4">
        <w:rPr>
          <w:sz w:val="28"/>
          <w:szCs w:val="28"/>
        </w:rPr>
        <w:t xml:space="preserve"> You can grab your copy of </w:t>
      </w:r>
      <w:r w:rsidR="008171A4" w:rsidRPr="008171A4">
        <w:rPr>
          <w:i/>
          <w:sz w:val="28"/>
          <w:szCs w:val="28"/>
        </w:rPr>
        <w:t>F.A.S.T. Money!</w:t>
      </w:r>
      <w:r w:rsidR="008171A4">
        <w:rPr>
          <w:sz w:val="28"/>
          <w:szCs w:val="28"/>
        </w:rPr>
        <w:t xml:space="preserve"> </w:t>
      </w:r>
      <w:hyperlink r:id="rId13" w:history="1">
        <w:r w:rsidR="008171A4" w:rsidRPr="008171A4">
          <w:rPr>
            <w:rStyle w:val="Hyperlink"/>
            <w:sz w:val="28"/>
            <w:szCs w:val="28"/>
          </w:rPr>
          <w:t>here</w:t>
        </w:r>
      </w:hyperlink>
      <w:r w:rsidR="008171A4">
        <w:rPr>
          <w:sz w:val="28"/>
          <w:szCs w:val="28"/>
        </w:rPr>
        <w:t>.</w:t>
      </w:r>
    </w:p>
    <w:p w14:paraId="1720A16C" w14:textId="3D5B02EE" w:rsidR="006F44C3" w:rsidRPr="0093366A" w:rsidRDefault="0093366A" w:rsidP="0093366A">
      <w:pPr>
        <w:tabs>
          <w:tab w:val="left" w:pos="5610"/>
        </w:tabs>
      </w:pPr>
      <w:r>
        <w:tab/>
      </w:r>
    </w:p>
    <w:sectPr w:rsidR="006F44C3" w:rsidRPr="0093366A" w:rsidSect="00797013">
      <w:footerReference w:type="default" r:id="rId14"/>
      <w:footerReference w:type="first" r:id="rId15"/>
      <w:type w:val="continuous"/>
      <w:pgSz w:w="12240" w:h="15840" w:code="1"/>
      <w:pgMar w:top="1080" w:right="1440" w:bottom="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8645" w14:textId="77777777" w:rsidR="00E913D4" w:rsidRDefault="00E913D4">
      <w:r>
        <w:separator/>
      </w:r>
    </w:p>
  </w:endnote>
  <w:endnote w:type="continuationSeparator" w:id="0">
    <w:p w14:paraId="6DEBE4EE" w14:textId="77777777" w:rsidR="00E913D4" w:rsidRDefault="00E9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859373"/>
      <w:docPartObj>
        <w:docPartGallery w:val="Page Numbers (Bottom of Page)"/>
        <w:docPartUnique/>
      </w:docPartObj>
    </w:sdtPr>
    <w:sdtEndPr>
      <w:rPr>
        <w:noProof/>
        <w:color w:val="867974"/>
        <w:sz w:val="22"/>
        <w:szCs w:val="22"/>
      </w:rPr>
    </w:sdtEndPr>
    <w:sdtContent>
      <w:p w14:paraId="5B450F07" w14:textId="77777777" w:rsidR="0035261F" w:rsidRPr="00571454" w:rsidRDefault="0035261F" w:rsidP="00B00A1D">
        <w:pPr>
          <w:pStyle w:val="Footer"/>
          <w:jc w:val="center"/>
          <w:rPr>
            <w:color w:val="867974"/>
            <w:sz w:val="22"/>
            <w:szCs w:val="22"/>
          </w:rPr>
        </w:pPr>
        <w:r w:rsidRPr="00571454">
          <w:rPr>
            <w:color w:val="867974"/>
            <w:sz w:val="22"/>
            <w:szCs w:val="22"/>
          </w:rPr>
          <w:fldChar w:fldCharType="begin"/>
        </w:r>
        <w:r w:rsidRPr="00571454">
          <w:rPr>
            <w:color w:val="867974"/>
            <w:sz w:val="22"/>
            <w:szCs w:val="22"/>
          </w:rPr>
          <w:instrText xml:space="preserve"> PAGE   \* MERGEFORMAT </w:instrText>
        </w:r>
        <w:r w:rsidRPr="00571454">
          <w:rPr>
            <w:color w:val="867974"/>
            <w:sz w:val="22"/>
            <w:szCs w:val="22"/>
          </w:rPr>
          <w:fldChar w:fldCharType="separate"/>
        </w:r>
        <w:r w:rsidR="00A149A0">
          <w:rPr>
            <w:noProof/>
            <w:color w:val="867974"/>
            <w:sz w:val="22"/>
            <w:szCs w:val="22"/>
          </w:rPr>
          <w:t>3</w:t>
        </w:r>
        <w:r w:rsidRPr="00571454">
          <w:rPr>
            <w:noProof/>
            <w:color w:val="867974"/>
            <w:sz w:val="22"/>
            <w:szCs w:val="22"/>
          </w:rPr>
          <w:fldChar w:fldCharType="end"/>
        </w:r>
      </w:p>
    </w:sdtContent>
  </w:sdt>
  <w:p w14:paraId="035E7423" w14:textId="77777777" w:rsidR="0035261F" w:rsidRDefault="00352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F9BA" w14:textId="1A00D1A0" w:rsidR="00797013" w:rsidRDefault="00797013" w:rsidP="00797013">
    <w:pPr>
      <w:pStyle w:val="Footer"/>
      <w:jc w:val="center"/>
      <w:rPr>
        <w:rFonts w:ascii="Times New Roman" w:eastAsia="Times New Roman" w:hAnsi="Times New Roman" w:cs="Times New Roman"/>
        <w:caps w:val="0"/>
        <w:noProof/>
        <w:color w:val="867974"/>
        <w:sz w:val="22"/>
        <w:szCs w:val="22"/>
      </w:rPr>
    </w:pPr>
  </w:p>
  <w:p w14:paraId="59295B0D" w14:textId="77777777" w:rsidR="00797013" w:rsidRDefault="0079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AF01" w14:textId="77777777" w:rsidR="00E913D4" w:rsidRDefault="00E913D4">
      <w:r>
        <w:separator/>
      </w:r>
    </w:p>
  </w:footnote>
  <w:footnote w:type="continuationSeparator" w:id="0">
    <w:p w14:paraId="65FBFF89" w14:textId="77777777" w:rsidR="00E913D4" w:rsidRDefault="00E9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355F4"/>
    <w:multiLevelType w:val="hybridMultilevel"/>
    <w:tmpl w:val="546C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51980"/>
    <w:multiLevelType w:val="hybridMultilevel"/>
    <w:tmpl w:val="33B0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305E8"/>
    <w:multiLevelType w:val="hybridMultilevel"/>
    <w:tmpl w:val="DDC6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33DC7"/>
    <w:multiLevelType w:val="hybridMultilevel"/>
    <w:tmpl w:val="78668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D3620"/>
    <w:multiLevelType w:val="hybridMultilevel"/>
    <w:tmpl w:val="9116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A1E1E"/>
    <w:multiLevelType w:val="hybridMultilevel"/>
    <w:tmpl w:val="59185D60"/>
    <w:lvl w:ilvl="0" w:tplc="B598382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M3tjAyMjEyNzEztDRR0lEKTi0uzszPAykwrwUAKqNFmCwAAAA="/>
  </w:docVars>
  <w:rsids>
    <w:rsidRoot w:val="00FB5CF2"/>
    <w:rsid w:val="0000092B"/>
    <w:rsid w:val="000011D3"/>
    <w:rsid w:val="00002ECC"/>
    <w:rsid w:val="00011532"/>
    <w:rsid w:val="00013C23"/>
    <w:rsid w:val="0002080E"/>
    <w:rsid w:val="00024B1C"/>
    <w:rsid w:val="0003126B"/>
    <w:rsid w:val="00032B72"/>
    <w:rsid w:val="000341DC"/>
    <w:rsid w:val="00034B45"/>
    <w:rsid w:val="00036D32"/>
    <w:rsid w:val="00041855"/>
    <w:rsid w:val="00047901"/>
    <w:rsid w:val="00057890"/>
    <w:rsid w:val="00060BFF"/>
    <w:rsid w:val="00082CA8"/>
    <w:rsid w:val="000A25DA"/>
    <w:rsid w:val="000A3790"/>
    <w:rsid w:val="000B5332"/>
    <w:rsid w:val="000C42C7"/>
    <w:rsid w:val="000C5E25"/>
    <w:rsid w:val="000D1D81"/>
    <w:rsid w:val="000D398F"/>
    <w:rsid w:val="000E77C9"/>
    <w:rsid w:val="000F36F9"/>
    <w:rsid w:val="000F65BA"/>
    <w:rsid w:val="000F6B09"/>
    <w:rsid w:val="001013E8"/>
    <w:rsid w:val="00102CD0"/>
    <w:rsid w:val="00111081"/>
    <w:rsid w:val="00113929"/>
    <w:rsid w:val="00115BD5"/>
    <w:rsid w:val="001165F9"/>
    <w:rsid w:val="00116CFD"/>
    <w:rsid w:val="00120133"/>
    <w:rsid w:val="00122E11"/>
    <w:rsid w:val="00130D51"/>
    <w:rsid w:val="0013114F"/>
    <w:rsid w:val="00132F27"/>
    <w:rsid w:val="00133C86"/>
    <w:rsid w:val="00147BBF"/>
    <w:rsid w:val="001549BB"/>
    <w:rsid w:val="001734EB"/>
    <w:rsid w:val="0017362E"/>
    <w:rsid w:val="001852E4"/>
    <w:rsid w:val="001854C4"/>
    <w:rsid w:val="00190665"/>
    <w:rsid w:val="00194297"/>
    <w:rsid w:val="001A0B5D"/>
    <w:rsid w:val="001A4893"/>
    <w:rsid w:val="001B4119"/>
    <w:rsid w:val="001C4DE7"/>
    <w:rsid w:val="001D7734"/>
    <w:rsid w:val="001E5CEB"/>
    <w:rsid w:val="001F2507"/>
    <w:rsid w:val="001F3C94"/>
    <w:rsid w:val="001F48BC"/>
    <w:rsid w:val="002002F8"/>
    <w:rsid w:val="0020074C"/>
    <w:rsid w:val="00201BFC"/>
    <w:rsid w:val="00202C28"/>
    <w:rsid w:val="002058BA"/>
    <w:rsid w:val="002100D3"/>
    <w:rsid w:val="0021497C"/>
    <w:rsid w:val="00216727"/>
    <w:rsid w:val="002231B8"/>
    <w:rsid w:val="00224B13"/>
    <w:rsid w:val="00225F83"/>
    <w:rsid w:val="00227F74"/>
    <w:rsid w:val="00234A46"/>
    <w:rsid w:val="002361B0"/>
    <w:rsid w:val="0023728C"/>
    <w:rsid w:val="00241345"/>
    <w:rsid w:val="0025157A"/>
    <w:rsid w:val="00253085"/>
    <w:rsid w:val="00254B90"/>
    <w:rsid w:val="0027396E"/>
    <w:rsid w:val="00274356"/>
    <w:rsid w:val="00277E8E"/>
    <w:rsid w:val="00280FF7"/>
    <w:rsid w:val="002A1B06"/>
    <w:rsid w:val="002A2AA8"/>
    <w:rsid w:val="002A53DA"/>
    <w:rsid w:val="002A6FC2"/>
    <w:rsid w:val="002B0B6F"/>
    <w:rsid w:val="002C008E"/>
    <w:rsid w:val="002C2A27"/>
    <w:rsid w:val="002D685E"/>
    <w:rsid w:val="002E02BF"/>
    <w:rsid w:val="002E458D"/>
    <w:rsid w:val="002E77DB"/>
    <w:rsid w:val="002F02BF"/>
    <w:rsid w:val="002F1408"/>
    <w:rsid w:val="002F1EE1"/>
    <w:rsid w:val="00304C48"/>
    <w:rsid w:val="00314012"/>
    <w:rsid w:val="003141B2"/>
    <w:rsid w:val="00314CA2"/>
    <w:rsid w:val="00317DFC"/>
    <w:rsid w:val="00320446"/>
    <w:rsid w:val="00342544"/>
    <w:rsid w:val="00343002"/>
    <w:rsid w:val="00343E38"/>
    <w:rsid w:val="00345797"/>
    <w:rsid w:val="003470DF"/>
    <w:rsid w:val="0035261F"/>
    <w:rsid w:val="0036118E"/>
    <w:rsid w:val="00364CFF"/>
    <w:rsid w:val="00365252"/>
    <w:rsid w:val="00373203"/>
    <w:rsid w:val="00374139"/>
    <w:rsid w:val="00387708"/>
    <w:rsid w:val="00397959"/>
    <w:rsid w:val="003A2F9A"/>
    <w:rsid w:val="003B5330"/>
    <w:rsid w:val="003B6E15"/>
    <w:rsid w:val="003D2A0C"/>
    <w:rsid w:val="003D7645"/>
    <w:rsid w:val="003E55CB"/>
    <w:rsid w:val="003F171F"/>
    <w:rsid w:val="003F4400"/>
    <w:rsid w:val="00400DDF"/>
    <w:rsid w:val="00401EFD"/>
    <w:rsid w:val="00410420"/>
    <w:rsid w:val="00424B99"/>
    <w:rsid w:val="0044138D"/>
    <w:rsid w:val="004436FC"/>
    <w:rsid w:val="0044649E"/>
    <w:rsid w:val="00450549"/>
    <w:rsid w:val="00450BED"/>
    <w:rsid w:val="00452018"/>
    <w:rsid w:val="00454287"/>
    <w:rsid w:val="00457CF0"/>
    <w:rsid w:val="00457F27"/>
    <w:rsid w:val="0046231B"/>
    <w:rsid w:val="0047642D"/>
    <w:rsid w:val="00477495"/>
    <w:rsid w:val="00495CF4"/>
    <w:rsid w:val="004A0655"/>
    <w:rsid w:val="004B079E"/>
    <w:rsid w:val="004B5F9F"/>
    <w:rsid w:val="004C143D"/>
    <w:rsid w:val="004D5ED3"/>
    <w:rsid w:val="004E3C59"/>
    <w:rsid w:val="004F2852"/>
    <w:rsid w:val="00501234"/>
    <w:rsid w:val="00503930"/>
    <w:rsid w:val="00505ECD"/>
    <w:rsid w:val="00506C9F"/>
    <w:rsid w:val="005078BF"/>
    <w:rsid w:val="00511956"/>
    <w:rsid w:val="005120F3"/>
    <w:rsid w:val="00513678"/>
    <w:rsid w:val="005264F8"/>
    <w:rsid w:val="0053634A"/>
    <w:rsid w:val="00543A67"/>
    <w:rsid w:val="00546840"/>
    <w:rsid w:val="005504A5"/>
    <w:rsid w:val="005629B3"/>
    <w:rsid w:val="00565EDF"/>
    <w:rsid w:val="00566C94"/>
    <w:rsid w:val="0057128C"/>
    <w:rsid w:val="00571454"/>
    <w:rsid w:val="0058428D"/>
    <w:rsid w:val="005949DF"/>
    <w:rsid w:val="005952ED"/>
    <w:rsid w:val="005A04EC"/>
    <w:rsid w:val="005A52AE"/>
    <w:rsid w:val="005A7396"/>
    <w:rsid w:val="005B01BE"/>
    <w:rsid w:val="005B15AD"/>
    <w:rsid w:val="005B6ADE"/>
    <w:rsid w:val="005B79FA"/>
    <w:rsid w:val="005C4F18"/>
    <w:rsid w:val="005F0E52"/>
    <w:rsid w:val="005F43A6"/>
    <w:rsid w:val="00601043"/>
    <w:rsid w:val="00602D35"/>
    <w:rsid w:val="00606EA2"/>
    <w:rsid w:val="006116EE"/>
    <w:rsid w:val="00613344"/>
    <w:rsid w:val="00617848"/>
    <w:rsid w:val="0062000B"/>
    <w:rsid w:val="0062328F"/>
    <w:rsid w:val="0062487D"/>
    <w:rsid w:val="0062507B"/>
    <w:rsid w:val="00635104"/>
    <w:rsid w:val="00654103"/>
    <w:rsid w:val="006562DB"/>
    <w:rsid w:val="006639D7"/>
    <w:rsid w:val="006714E1"/>
    <w:rsid w:val="00673DD0"/>
    <w:rsid w:val="00676DEF"/>
    <w:rsid w:val="00681075"/>
    <w:rsid w:val="00682D7C"/>
    <w:rsid w:val="00684A15"/>
    <w:rsid w:val="006863F2"/>
    <w:rsid w:val="006952A3"/>
    <w:rsid w:val="006B365E"/>
    <w:rsid w:val="006B5E4A"/>
    <w:rsid w:val="006D24CB"/>
    <w:rsid w:val="006D656E"/>
    <w:rsid w:val="006D7D0E"/>
    <w:rsid w:val="006F44C3"/>
    <w:rsid w:val="006F5A03"/>
    <w:rsid w:val="00702AAD"/>
    <w:rsid w:val="00704300"/>
    <w:rsid w:val="0071023E"/>
    <w:rsid w:val="007104C2"/>
    <w:rsid w:val="0073373D"/>
    <w:rsid w:val="00733975"/>
    <w:rsid w:val="00740DE9"/>
    <w:rsid w:val="00745334"/>
    <w:rsid w:val="0074760C"/>
    <w:rsid w:val="0075466B"/>
    <w:rsid w:val="0075667A"/>
    <w:rsid w:val="007578AA"/>
    <w:rsid w:val="00763FD3"/>
    <w:rsid w:val="007642CF"/>
    <w:rsid w:val="007665F5"/>
    <w:rsid w:val="007714FD"/>
    <w:rsid w:val="00777CEC"/>
    <w:rsid w:val="007824E7"/>
    <w:rsid w:val="00791FEF"/>
    <w:rsid w:val="00797013"/>
    <w:rsid w:val="007A75A6"/>
    <w:rsid w:val="007A7F7D"/>
    <w:rsid w:val="007B39B5"/>
    <w:rsid w:val="007D182D"/>
    <w:rsid w:val="007D3EBD"/>
    <w:rsid w:val="007D3FA3"/>
    <w:rsid w:val="007D6567"/>
    <w:rsid w:val="007D708D"/>
    <w:rsid w:val="007E0DEE"/>
    <w:rsid w:val="007F10D8"/>
    <w:rsid w:val="007F3051"/>
    <w:rsid w:val="007F7E77"/>
    <w:rsid w:val="00802F49"/>
    <w:rsid w:val="00803682"/>
    <w:rsid w:val="00814E1C"/>
    <w:rsid w:val="008171A4"/>
    <w:rsid w:val="008326C5"/>
    <w:rsid w:val="0083502B"/>
    <w:rsid w:val="00850729"/>
    <w:rsid w:val="00855C5C"/>
    <w:rsid w:val="0086147E"/>
    <w:rsid w:val="00865EE3"/>
    <w:rsid w:val="00866275"/>
    <w:rsid w:val="00876316"/>
    <w:rsid w:val="008844F9"/>
    <w:rsid w:val="008916FB"/>
    <w:rsid w:val="008A0BB2"/>
    <w:rsid w:val="008B077C"/>
    <w:rsid w:val="008B39DA"/>
    <w:rsid w:val="008D228C"/>
    <w:rsid w:val="008D4841"/>
    <w:rsid w:val="008E2AA8"/>
    <w:rsid w:val="008E77C5"/>
    <w:rsid w:val="008F6BA5"/>
    <w:rsid w:val="00900744"/>
    <w:rsid w:val="00902F7C"/>
    <w:rsid w:val="009049F9"/>
    <w:rsid w:val="00904D98"/>
    <w:rsid w:val="00914389"/>
    <w:rsid w:val="009166D2"/>
    <w:rsid w:val="00925B88"/>
    <w:rsid w:val="0093366A"/>
    <w:rsid w:val="009373CB"/>
    <w:rsid w:val="00941591"/>
    <w:rsid w:val="00947268"/>
    <w:rsid w:val="00954F89"/>
    <w:rsid w:val="00961E46"/>
    <w:rsid w:val="00962583"/>
    <w:rsid w:val="00965EDB"/>
    <w:rsid w:val="00971DB0"/>
    <w:rsid w:val="0098159C"/>
    <w:rsid w:val="009936FE"/>
    <w:rsid w:val="009960E6"/>
    <w:rsid w:val="009A500A"/>
    <w:rsid w:val="009A6631"/>
    <w:rsid w:val="009A6684"/>
    <w:rsid w:val="009B288B"/>
    <w:rsid w:val="009B485D"/>
    <w:rsid w:val="009C10C1"/>
    <w:rsid w:val="009C13C9"/>
    <w:rsid w:val="009C3158"/>
    <w:rsid w:val="009C56B6"/>
    <w:rsid w:val="009C7D58"/>
    <w:rsid w:val="009D3BEA"/>
    <w:rsid w:val="009D6183"/>
    <w:rsid w:val="009E25CF"/>
    <w:rsid w:val="009E751C"/>
    <w:rsid w:val="009F4F6E"/>
    <w:rsid w:val="009F5BB5"/>
    <w:rsid w:val="00A062E6"/>
    <w:rsid w:val="00A10A15"/>
    <w:rsid w:val="00A10FCD"/>
    <w:rsid w:val="00A11D32"/>
    <w:rsid w:val="00A128D5"/>
    <w:rsid w:val="00A149A0"/>
    <w:rsid w:val="00A151CE"/>
    <w:rsid w:val="00A22EAE"/>
    <w:rsid w:val="00A24F9F"/>
    <w:rsid w:val="00A27FCE"/>
    <w:rsid w:val="00A4333E"/>
    <w:rsid w:val="00A572B4"/>
    <w:rsid w:val="00A615B1"/>
    <w:rsid w:val="00A823C0"/>
    <w:rsid w:val="00A931AD"/>
    <w:rsid w:val="00AA4F21"/>
    <w:rsid w:val="00AB3799"/>
    <w:rsid w:val="00AB5EEA"/>
    <w:rsid w:val="00AC20E6"/>
    <w:rsid w:val="00AF3519"/>
    <w:rsid w:val="00AF4C01"/>
    <w:rsid w:val="00B00A1D"/>
    <w:rsid w:val="00B01C8D"/>
    <w:rsid w:val="00B16B85"/>
    <w:rsid w:val="00B17346"/>
    <w:rsid w:val="00B22471"/>
    <w:rsid w:val="00B22B6F"/>
    <w:rsid w:val="00B23BD4"/>
    <w:rsid w:val="00B3078A"/>
    <w:rsid w:val="00B356ED"/>
    <w:rsid w:val="00B46513"/>
    <w:rsid w:val="00B53945"/>
    <w:rsid w:val="00B53E77"/>
    <w:rsid w:val="00B62612"/>
    <w:rsid w:val="00B7069C"/>
    <w:rsid w:val="00B7365B"/>
    <w:rsid w:val="00B7444E"/>
    <w:rsid w:val="00B748F7"/>
    <w:rsid w:val="00B76984"/>
    <w:rsid w:val="00B80D87"/>
    <w:rsid w:val="00B8264C"/>
    <w:rsid w:val="00B86FD0"/>
    <w:rsid w:val="00B877A8"/>
    <w:rsid w:val="00B94061"/>
    <w:rsid w:val="00B95CF1"/>
    <w:rsid w:val="00BA1D71"/>
    <w:rsid w:val="00BB40F7"/>
    <w:rsid w:val="00BB6A1D"/>
    <w:rsid w:val="00BC06A6"/>
    <w:rsid w:val="00C1087C"/>
    <w:rsid w:val="00C11220"/>
    <w:rsid w:val="00C17556"/>
    <w:rsid w:val="00C17D32"/>
    <w:rsid w:val="00C34CB8"/>
    <w:rsid w:val="00C34CFE"/>
    <w:rsid w:val="00C35B68"/>
    <w:rsid w:val="00C377DB"/>
    <w:rsid w:val="00C40AF0"/>
    <w:rsid w:val="00C43456"/>
    <w:rsid w:val="00C52231"/>
    <w:rsid w:val="00C5640C"/>
    <w:rsid w:val="00C6025C"/>
    <w:rsid w:val="00C65BD4"/>
    <w:rsid w:val="00C70A85"/>
    <w:rsid w:val="00C71403"/>
    <w:rsid w:val="00C7498B"/>
    <w:rsid w:val="00C77141"/>
    <w:rsid w:val="00C843B8"/>
    <w:rsid w:val="00CA2C51"/>
    <w:rsid w:val="00CA50B8"/>
    <w:rsid w:val="00CA6531"/>
    <w:rsid w:val="00CB592A"/>
    <w:rsid w:val="00CD5F6F"/>
    <w:rsid w:val="00CD6A56"/>
    <w:rsid w:val="00CF31F4"/>
    <w:rsid w:val="00CF75EE"/>
    <w:rsid w:val="00D02EF8"/>
    <w:rsid w:val="00D06036"/>
    <w:rsid w:val="00D20AD4"/>
    <w:rsid w:val="00D22706"/>
    <w:rsid w:val="00D324D3"/>
    <w:rsid w:val="00D4212D"/>
    <w:rsid w:val="00D50E42"/>
    <w:rsid w:val="00D60D28"/>
    <w:rsid w:val="00D63347"/>
    <w:rsid w:val="00D65AF4"/>
    <w:rsid w:val="00D67A59"/>
    <w:rsid w:val="00D73F23"/>
    <w:rsid w:val="00D775CA"/>
    <w:rsid w:val="00D85BE8"/>
    <w:rsid w:val="00D91D7D"/>
    <w:rsid w:val="00DA0DD5"/>
    <w:rsid w:val="00DA5307"/>
    <w:rsid w:val="00DA541A"/>
    <w:rsid w:val="00DA7AEF"/>
    <w:rsid w:val="00DB14C3"/>
    <w:rsid w:val="00DB2BB2"/>
    <w:rsid w:val="00DB5C6C"/>
    <w:rsid w:val="00DC56E7"/>
    <w:rsid w:val="00DD1813"/>
    <w:rsid w:val="00DD2EC0"/>
    <w:rsid w:val="00DD64D5"/>
    <w:rsid w:val="00DE501E"/>
    <w:rsid w:val="00DE576D"/>
    <w:rsid w:val="00DE5EDE"/>
    <w:rsid w:val="00DF211A"/>
    <w:rsid w:val="00DF4B17"/>
    <w:rsid w:val="00DF5D92"/>
    <w:rsid w:val="00E00A74"/>
    <w:rsid w:val="00E02BC0"/>
    <w:rsid w:val="00E067B7"/>
    <w:rsid w:val="00E14DCA"/>
    <w:rsid w:val="00E212A3"/>
    <w:rsid w:val="00E26599"/>
    <w:rsid w:val="00E27DFF"/>
    <w:rsid w:val="00E3143A"/>
    <w:rsid w:val="00E37863"/>
    <w:rsid w:val="00E41E6E"/>
    <w:rsid w:val="00E439BD"/>
    <w:rsid w:val="00E43D2E"/>
    <w:rsid w:val="00E52ABB"/>
    <w:rsid w:val="00E53D6B"/>
    <w:rsid w:val="00E621C9"/>
    <w:rsid w:val="00E6397C"/>
    <w:rsid w:val="00E64D9F"/>
    <w:rsid w:val="00E725A4"/>
    <w:rsid w:val="00E73952"/>
    <w:rsid w:val="00E77D39"/>
    <w:rsid w:val="00E81DB2"/>
    <w:rsid w:val="00E820D4"/>
    <w:rsid w:val="00E913D4"/>
    <w:rsid w:val="00E92817"/>
    <w:rsid w:val="00E964B7"/>
    <w:rsid w:val="00E975CD"/>
    <w:rsid w:val="00E97D00"/>
    <w:rsid w:val="00EB4F28"/>
    <w:rsid w:val="00EB752D"/>
    <w:rsid w:val="00EC7D27"/>
    <w:rsid w:val="00ED0427"/>
    <w:rsid w:val="00ED5D3B"/>
    <w:rsid w:val="00EE3CF8"/>
    <w:rsid w:val="00EE3EB7"/>
    <w:rsid w:val="00EE452A"/>
    <w:rsid w:val="00EE496D"/>
    <w:rsid w:val="00EE6F45"/>
    <w:rsid w:val="00EF2AA4"/>
    <w:rsid w:val="00F07302"/>
    <w:rsid w:val="00F1562F"/>
    <w:rsid w:val="00F25477"/>
    <w:rsid w:val="00F2669C"/>
    <w:rsid w:val="00F26733"/>
    <w:rsid w:val="00F438F8"/>
    <w:rsid w:val="00F4426B"/>
    <w:rsid w:val="00F55479"/>
    <w:rsid w:val="00F62213"/>
    <w:rsid w:val="00F66DE8"/>
    <w:rsid w:val="00F703D7"/>
    <w:rsid w:val="00F70C26"/>
    <w:rsid w:val="00F70CB4"/>
    <w:rsid w:val="00F8703F"/>
    <w:rsid w:val="00FB5CF2"/>
    <w:rsid w:val="00FB5F74"/>
    <w:rsid w:val="00FC381A"/>
    <w:rsid w:val="00FD45A9"/>
    <w:rsid w:val="00FD63CA"/>
    <w:rsid w:val="00FE3BCC"/>
    <w:rsid w:val="00FE3C0B"/>
    <w:rsid w:val="00FE5440"/>
    <w:rsid w:val="00FE57B2"/>
    <w:rsid w:val="00FF30F5"/>
    <w:rsid w:val="00FF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79BA9"/>
  <w15:docId w15:val="{AD9EE961-9CB2-42A6-B842-31E295AC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9D360E"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CF"/>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9"/>
    <w:qFormat/>
    <w:pPr>
      <w:keepNext/>
      <w:keepLines/>
      <w:pBdr>
        <w:bottom w:val="single" w:sz="8" w:space="0" w:color="FCE9D0" w:themeColor="accent1" w:themeTint="33"/>
      </w:pBdr>
      <w:spacing w:after="200"/>
      <w:outlineLvl w:val="0"/>
    </w:pPr>
    <w:rPr>
      <w:rFonts w:asciiTheme="majorHAnsi" w:eastAsiaTheme="majorEastAsia" w:hAnsiTheme="majorHAnsi" w:cstheme="majorBidi"/>
      <w:color w:val="F09415" w:themeColor="accent1"/>
      <w:sz w:val="36"/>
      <w:szCs w:val="36"/>
    </w:rPr>
  </w:style>
  <w:style w:type="paragraph" w:styleId="Heading2">
    <w:name w:val="heading 2"/>
    <w:basedOn w:val="Normal"/>
    <w:next w:val="Normal"/>
    <w:link w:val="Heading2Char"/>
    <w:uiPriority w:val="9"/>
    <w:unhideWhenUsed/>
    <w:qFormat/>
    <w:pPr>
      <w:keepNext/>
      <w:keepLines/>
      <w:spacing w:before="120" w:after="120"/>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outlineLvl w:val="2"/>
    </w:pPr>
    <w:rPr>
      <w:b/>
      <w:bCs/>
      <w:i/>
      <w:iCs/>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B76E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contextualSpacing/>
    </w:pPr>
    <w:rPr>
      <w:rFonts w:asciiTheme="majorHAnsi" w:eastAsiaTheme="majorEastAsia" w:hAnsiTheme="majorHAnsi" w:cstheme="majorBidi"/>
      <w:color w:val="F09415"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09415" w:themeColor="accent1"/>
      <w:kern w:val="28"/>
      <w:sz w:val="96"/>
      <w:szCs w:val="96"/>
    </w:rPr>
  </w:style>
  <w:style w:type="paragraph" w:styleId="Subtitle">
    <w:name w:val="Subtitle"/>
    <w:basedOn w:val="Normal"/>
    <w:next w:val="Normal"/>
    <w:link w:val="SubtitleChar"/>
    <w:uiPriority w:val="11"/>
    <w:qFormat/>
    <w:pPr>
      <w:numPr>
        <w:ilvl w:val="1"/>
      </w:numPr>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link w:val="NoSpacingChar"/>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rFonts w:asciiTheme="majorHAnsi" w:eastAsiaTheme="majorEastAsia" w:hAnsiTheme="majorHAnsi" w:cstheme="majorBidi"/>
      <w:caps/>
      <w:color w:val="F09415"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09415"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09415"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B76E0B" w:themeColor="accent1" w:themeShade="BF"/>
      <w:sz w:val="72"/>
      <w:szCs w:val="72"/>
    </w:rPr>
  </w:style>
  <w:style w:type="paragraph" w:styleId="TOC1">
    <w:name w:val="toc 1"/>
    <w:basedOn w:val="Normal"/>
    <w:next w:val="Normal"/>
    <w:autoRedefine/>
    <w:uiPriority w:val="39"/>
    <w:unhideWhenUsed/>
    <w:rsid w:val="00797013"/>
    <w:pPr>
      <w:tabs>
        <w:tab w:val="right" w:leader="dot" w:pos="9350"/>
      </w:tabs>
      <w:spacing w:after="140"/>
      <w:ind w:right="3240"/>
    </w:pPr>
    <w:rPr>
      <w:b/>
      <w:bCs/>
      <w:noProof/>
      <w:color w:val="C00000"/>
      <w:sz w:val="26"/>
      <w:szCs w:val="26"/>
    </w:rPr>
  </w:style>
  <w:style w:type="paragraph" w:styleId="TOC2">
    <w:name w:val="toc 2"/>
    <w:basedOn w:val="Normal"/>
    <w:next w:val="Normal"/>
    <w:autoRedefine/>
    <w:uiPriority w:val="39"/>
    <w:unhideWhenUsed/>
    <w:pPr>
      <w:tabs>
        <w:tab w:val="right" w:leader="dot" w:pos="9350"/>
      </w:tabs>
      <w:spacing w:after="100"/>
      <w:ind w:left="720" w:right="3240"/>
    </w:pPr>
    <w:rPr>
      <w:sz w:val="22"/>
      <w:szCs w:val="22"/>
    </w:rPr>
  </w:style>
  <w:style w:type="character" w:styleId="Hyperlink">
    <w:name w:val="Hyperlink"/>
    <w:basedOn w:val="DefaultParagraphFont"/>
    <w:uiPriority w:val="99"/>
    <w:unhideWhenUsed/>
    <w:rPr>
      <w:color w:val="FFAE3E"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ind w:left="720"/>
    </w:pPr>
  </w:style>
  <w:style w:type="paragraph" w:customStyle="1" w:styleId="FooterAlt">
    <w:name w:val="Footer Alt."/>
    <w:basedOn w:val="Normal"/>
    <w:uiPriority w:val="99"/>
    <w:unhideWhenUsed/>
    <w:qFormat/>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E9D0"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76E0B"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F4A182" w:themeColor="text2" w:themeTint="66"/>
        <w:left w:val="single" w:sz="4" w:space="0" w:color="F4A182" w:themeColor="text2" w:themeTint="66"/>
        <w:bottom w:val="single" w:sz="4" w:space="0" w:color="F4A182" w:themeColor="text2" w:themeTint="66"/>
        <w:right w:val="single" w:sz="4" w:space="0" w:color="F4A182" w:themeColor="text2" w:themeTint="66"/>
        <w:insideV w:val="single" w:sz="4" w:space="0" w:color="F4A182" w:themeColor="text2" w:themeTint="66"/>
      </w:tblBorders>
    </w:tblPr>
    <w:tblStylePr w:type="firstRow">
      <w:rPr>
        <w:rFonts w:asciiTheme="majorHAnsi" w:hAnsiTheme="majorHAnsi"/>
        <w:color w:val="FFFFFF" w:themeColor="background1"/>
        <w:sz w:val="16"/>
      </w:rPr>
      <w:tblPr/>
      <w:tcPr>
        <w:shd w:val="clear" w:color="auto" w:fill="F09415" w:themeFill="accent1"/>
      </w:tcPr>
    </w:tblStylePr>
    <w:tblStylePr w:type="lastRow">
      <w:rPr>
        <w:rFonts w:asciiTheme="majorHAnsi" w:hAnsiTheme="majorHAnsi"/>
        <w:b/>
        <w:caps/>
        <w:smallCaps w:val="0"/>
        <w:color w:val="F0941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F9D0C0"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BalloonText">
    <w:name w:val="Balloon Text"/>
    <w:basedOn w:val="Normal"/>
    <w:link w:val="BalloonTextChar"/>
    <w:uiPriority w:val="99"/>
    <w:semiHidden/>
    <w:unhideWhenUsed/>
    <w:rsid w:val="003B6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E15"/>
    <w:rPr>
      <w:rFonts w:ascii="Segoe UI" w:hAnsi="Segoe UI" w:cs="Segoe UI"/>
      <w:sz w:val="18"/>
      <w:szCs w:val="18"/>
    </w:rPr>
  </w:style>
  <w:style w:type="paragraph" w:styleId="FootnoteText">
    <w:name w:val="footnote text"/>
    <w:basedOn w:val="Normal"/>
    <w:link w:val="FootnoteTextChar"/>
    <w:uiPriority w:val="99"/>
    <w:semiHidden/>
    <w:unhideWhenUsed/>
    <w:rsid w:val="008D228C"/>
  </w:style>
  <w:style w:type="character" w:customStyle="1" w:styleId="FootnoteTextChar">
    <w:name w:val="Footnote Text Char"/>
    <w:basedOn w:val="DefaultParagraphFont"/>
    <w:link w:val="FootnoteText"/>
    <w:uiPriority w:val="99"/>
    <w:semiHidden/>
    <w:rsid w:val="008D228C"/>
    <w:rPr>
      <w:rFonts w:ascii="Times New Roman" w:eastAsia="Times New Roman" w:hAnsi="Times New Roman" w:cs="Times New Roman"/>
      <w:color w:val="auto"/>
      <w:lang w:eastAsia="en-US"/>
    </w:rPr>
  </w:style>
  <w:style w:type="character" w:styleId="FootnoteReference">
    <w:name w:val="footnote reference"/>
    <w:basedOn w:val="DefaultParagraphFont"/>
    <w:uiPriority w:val="99"/>
    <w:semiHidden/>
    <w:unhideWhenUsed/>
    <w:rsid w:val="008D228C"/>
    <w:rPr>
      <w:vertAlign w:val="superscript"/>
    </w:rPr>
  </w:style>
  <w:style w:type="paragraph" w:styleId="NormalWeb">
    <w:name w:val="Normal (Web)"/>
    <w:basedOn w:val="Normal"/>
    <w:uiPriority w:val="99"/>
    <w:unhideWhenUsed/>
    <w:rsid w:val="00F07302"/>
    <w:pPr>
      <w:spacing w:before="100" w:beforeAutospacing="1" w:after="100" w:afterAutospacing="1"/>
    </w:pPr>
  </w:style>
  <w:style w:type="paragraph" w:styleId="ListParagraph">
    <w:name w:val="List Paragraph"/>
    <w:basedOn w:val="Normal"/>
    <w:uiPriority w:val="34"/>
    <w:unhideWhenUsed/>
    <w:qFormat/>
    <w:rsid w:val="00E3143A"/>
    <w:pPr>
      <w:ind w:left="720"/>
      <w:contextualSpacing/>
    </w:pPr>
  </w:style>
  <w:style w:type="character" w:styleId="Strong">
    <w:name w:val="Strong"/>
    <w:basedOn w:val="DefaultParagraphFont"/>
    <w:uiPriority w:val="22"/>
    <w:qFormat/>
    <w:rsid w:val="00745334"/>
    <w:rPr>
      <w:b/>
      <w:bCs/>
    </w:rPr>
  </w:style>
  <w:style w:type="character" w:customStyle="1" w:styleId="NoSpacingChar">
    <w:name w:val="No Spacing Char"/>
    <w:basedOn w:val="DefaultParagraphFont"/>
    <w:link w:val="NoSpacing"/>
    <w:uiPriority w:val="1"/>
    <w:rsid w:val="003F171F"/>
  </w:style>
  <w:style w:type="character" w:styleId="CommentReference">
    <w:name w:val="annotation reference"/>
    <w:basedOn w:val="DefaultParagraphFont"/>
    <w:uiPriority w:val="99"/>
    <w:semiHidden/>
    <w:unhideWhenUsed/>
    <w:rsid w:val="004436FC"/>
    <w:rPr>
      <w:sz w:val="18"/>
      <w:szCs w:val="18"/>
    </w:rPr>
  </w:style>
  <w:style w:type="paragraph" w:styleId="CommentText">
    <w:name w:val="annotation text"/>
    <w:basedOn w:val="Normal"/>
    <w:link w:val="CommentTextChar"/>
    <w:uiPriority w:val="99"/>
    <w:semiHidden/>
    <w:unhideWhenUsed/>
    <w:rsid w:val="004436FC"/>
  </w:style>
  <w:style w:type="character" w:customStyle="1" w:styleId="CommentTextChar">
    <w:name w:val="Comment Text Char"/>
    <w:basedOn w:val="DefaultParagraphFont"/>
    <w:link w:val="CommentText"/>
    <w:uiPriority w:val="99"/>
    <w:semiHidden/>
    <w:rsid w:val="004436FC"/>
    <w:rPr>
      <w:sz w:val="24"/>
      <w:szCs w:val="24"/>
    </w:rPr>
  </w:style>
  <w:style w:type="paragraph" w:styleId="CommentSubject">
    <w:name w:val="annotation subject"/>
    <w:basedOn w:val="CommentText"/>
    <w:next w:val="CommentText"/>
    <w:link w:val="CommentSubjectChar"/>
    <w:uiPriority w:val="99"/>
    <w:semiHidden/>
    <w:unhideWhenUsed/>
    <w:rsid w:val="004436FC"/>
    <w:rPr>
      <w:b/>
      <w:bCs/>
      <w:sz w:val="20"/>
      <w:szCs w:val="20"/>
    </w:rPr>
  </w:style>
  <w:style w:type="character" w:customStyle="1" w:styleId="CommentSubjectChar">
    <w:name w:val="Comment Subject Char"/>
    <w:basedOn w:val="CommentTextChar"/>
    <w:link w:val="CommentSubject"/>
    <w:uiPriority w:val="99"/>
    <w:semiHidden/>
    <w:rsid w:val="004436FC"/>
    <w:rPr>
      <w:b/>
      <w:bCs/>
      <w:sz w:val="24"/>
      <w:szCs w:val="24"/>
    </w:rPr>
  </w:style>
  <w:style w:type="paragraph" w:styleId="EndnoteText">
    <w:name w:val="endnote text"/>
    <w:basedOn w:val="Normal"/>
    <w:link w:val="EndnoteTextChar"/>
    <w:uiPriority w:val="99"/>
    <w:semiHidden/>
    <w:unhideWhenUsed/>
    <w:rsid w:val="002D685E"/>
  </w:style>
  <w:style w:type="character" w:customStyle="1" w:styleId="EndnoteTextChar">
    <w:name w:val="Endnote Text Char"/>
    <w:basedOn w:val="DefaultParagraphFont"/>
    <w:link w:val="EndnoteText"/>
    <w:uiPriority w:val="99"/>
    <w:semiHidden/>
    <w:rsid w:val="002D685E"/>
  </w:style>
  <w:style w:type="character" w:styleId="EndnoteReference">
    <w:name w:val="endnote reference"/>
    <w:basedOn w:val="DefaultParagraphFont"/>
    <w:uiPriority w:val="99"/>
    <w:semiHidden/>
    <w:unhideWhenUsed/>
    <w:rsid w:val="002D685E"/>
    <w:rPr>
      <w:vertAlign w:val="superscript"/>
    </w:rPr>
  </w:style>
  <w:style w:type="character" w:styleId="FollowedHyperlink">
    <w:name w:val="FollowedHyperlink"/>
    <w:basedOn w:val="DefaultParagraphFont"/>
    <w:uiPriority w:val="99"/>
    <w:semiHidden/>
    <w:unhideWhenUsed/>
    <w:rsid w:val="00613344"/>
    <w:rPr>
      <w:color w:val="FCC77E" w:themeColor="followedHyperlink"/>
      <w:u w:val="single"/>
    </w:rPr>
  </w:style>
  <w:style w:type="character" w:customStyle="1" w:styleId="il">
    <w:name w:val="il"/>
    <w:basedOn w:val="DefaultParagraphFont"/>
    <w:rsid w:val="007642CF"/>
  </w:style>
  <w:style w:type="character" w:customStyle="1" w:styleId="aqj">
    <w:name w:val="aqj"/>
    <w:basedOn w:val="DefaultParagraphFont"/>
    <w:rsid w:val="007642CF"/>
  </w:style>
  <w:style w:type="paragraph" w:customStyle="1" w:styleId="Default">
    <w:name w:val="Default"/>
    <w:rsid w:val="001549BB"/>
    <w:pPr>
      <w:autoSpaceDE w:val="0"/>
      <w:autoSpaceDN w:val="0"/>
      <w:adjustRightInd w:val="0"/>
      <w:spacing w:after="0" w:line="240" w:lineRule="auto"/>
    </w:pPr>
    <w:rPr>
      <w:rFonts w:ascii="Arial" w:hAnsi="Arial" w:cs="Arial"/>
      <w:color w:val="000000"/>
      <w:sz w:val="24"/>
      <w:szCs w:val="24"/>
    </w:rPr>
  </w:style>
  <w:style w:type="paragraph" w:customStyle="1" w:styleId="CSP-ChapterTitle">
    <w:name w:val="CSP - Chapter Title"/>
    <w:basedOn w:val="Normal"/>
    <w:qFormat/>
    <w:rsid w:val="00A615B1"/>
    <w:pPr>
      <w:widowControl w:val="0"/>
      <w:jc w:val="center"/>
    </w:pPr>
    <w:rPr>
      <w:rFonts w:eastAsia="Calibri"/>
      <w:iCs/>
      <w:caps/>
      <w:sz w:val="28"/>
      <w:szCs w:val="28"/>
    </w:rPr>
  </w:style>
  <w:style w:type="paragraph" w:customStyle="1" w:styleId="CSP-ChapterBodyText-FirstParagraph">
    <w:name w:val="CSP - Chapter Body Text - First Paragraph"/>
    <w:basedOn w:val="Normal"/>
    <w:qFormat/>
    <w:rsid w:val="00A615B1"/>
    <w:pPr>
      <w:widowControl w:val="0"/>
      <w:jc w:val="both"/>
    </w:pPr>
    <w:rPr>
      <w:rFonts w:ascii="Garamond" w:eastAsia="Calibri" w:hAnsi="Garamond"/>
      <w:iCs/>
      <w:sz w:val="22"/>
      <w:szCs w:val="22"/>
    </w:rPr>
  </w:style>
  <w:style w:type="character" w:customStyle="1" w:styleId="apple-converted-space">
    <w:name w:val="apple-converted-space"/>
    <w:basedOn w:val="DefaultParagraphFont"/>
    <w:rsid w:val="00606EA2"/>
  </w:style>
  <w:style w:type="paragraph" w:customStyle="1" w:styleId="Body">
    <w:name w:val="Body"/>
    <w:rsid w:val="006D7D0E"/>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9590">
      <w:bodyDiv w:val="1"/>
      <w:marLeft w:val="0"/>
      <w:marRight w:val="0"/>
      <w:marTop w:val="0"/>
      <w:marBottom w:val="0"/>
      <w:divBdr>
        <w:top w:val="none" w:sz="0" w:space="0" w:color="auto"/>
        <w:left w:val="none" w:sz="0" w:space="0" w:color="auto"/>
        <w:bottom w:val="none" w:sz="0" w:space="0" w:color="auto"/>
        <w:right w:val="none" w:sz="0" w:space="0" w:color="auto"/>
      </w:divBdr>
      <w:divsChild>
        <w:div w:id="1302953743">
          <w:marLeft w:val="0"/>
          <w:marRight w:val="0"/>
          <w:marTop w:val="0"/>
          <w:marBottom w:val="0"/>
          <w:divBdr>
            <w:top w:val="none" w:sz="0" w:space="0" w:color="auto"/>
            <w:left w:val="none" w:sz="0" w:space="0" w:color="auto"/>
            <w:bottom w:val="none" w:sz="0" w:space="0" w:color="auto"/>
            <w:right w:val="none" w:sz="0" w:space="0" w:color="auto"/>
          </w:divBdr>
        </w:div>
        <w:div w:id="560211673">
          <w:marLeft w:val="0"/>
          <w:marRight w:val="0"/>
          <w:marTop w:val="0"/>
          <w:marBottom w:val="0"/>
          <w:divBdr>
            <w:top w:val="none" w:sz="0" w:space="0" w:color="auto"/>
            <w:left w:val="none" w:sz="0" w:space="0" w:color="auto"/>
            <w:bottom w:val="none" w:sz="0" w:space="0" w:color="auto"/>
            <w:right w:val="none" w:sz="0" w:space="0" w:color="auto"/>
          </w:divBdr>
        </w:div>
        <w:div w:id="1577863580">
          <w:marLeft w:val="0"/>
          <w:marRight w:val="0"/>
          <w:marTop w:val="0"/>
          <w:marBottom w:val="0"/>
          <w:divBdr>
            <w:top w:val="none" w:sz="0" w:space="0" w:color="auto"/>
            <w:left w:val="none" w:sz="0" w:space="0" w:color="auto"/>
            <w:bottom w:val="none" w:sz="0" w:space="0" w:color="auto"/>
            <w:right w:val="none" w:sz="0" w:space="0" w:color="auto"/>
          </w:divBdr>
        </w:div>
      </w:divsChild>
    </w:div>
    <w:div w:id="347298714">
      <w:bodyDiv w:val="1"/>
      <w:marLeft w:val="0"/>
      <w:marRight w:val="0"/>
      <w:marTop w:val="0"/>
      <w:marBottom w:val="0"/>
      <w:divBdr>
        <w:top w:val="none" w:sz="0" w:space="0" w:color="auto"/>
        <w:left w:val="none" w:sz="0" w:space="0" w:color="auto"/>
        <w:bottom w:val="none" w:sz="0" w:space="0" w:color="auto"/>
        <w:right w:val="none" w:sz="0" w:space="0" w:color="auto"/>
      </w:divBdr>
    </w:div>
    <w:div w:id="412046616">
      <w:bodyDiv w:val="1"/>
      <w:marLeft w:val="0"/>
      <w:marRight w:val="0"/>
      <w:marTop w:val="0"/>
      <w:marBottom w:val="0"/>
      <w:divBdr>
        <w:top w:val="none" w:sz="0" w:space="0" w:color="auto"/>
        <w:left w:val="none" w:sz="0" w:space="0" w:color="auto"/>
        <w:bottom w:val="none" w:sz="0" w:space="0" w:color="auto"/>
        <w:right w:val="none" w:sz="0" w:space="0" w:color="auto"/>
      </w:divBdr>
    </w:div>
    <w:div w:id="468014490">
      <w:bodyDiv w:val="1"/>
      <w:marLeft w:val="0"/>
      <w:marRight w:val="0"/>
      <w:marTop w:val="0"/>
      <w:marBottom w:val="0"/>
      <w:divBdr>
        <w:top w:val="none" w:sz="0" w:space="0" w:color="auto"/>
        <w:left w:val="none" w:sz="0" w:space="0" w:color="auto"/>
        <w:bottom w:val="none" w:sz="0" w:space="0" w:color="auto"/>
        <w:right w:val="none" w:sz="0" w:space="0" w:color="auto"/>
      </w:divBdr>
    </w:div>
    <w:div w:id="535778353">
      <w:bodyDiv w:val="1"/>
      <w:marLeft w:val="0"/>
      <w:marRight w:val="0"/>
      <w:marTop w:val="0"/>
      <w:marBottom w:val="0"/>
      <w:divBdr>
        <w:top w:val="none" w:sz="0" w:space="0" w:color="auto"/>
        <w:left w:val="none" w:sz="0" w:space="0" w:color="auto"/>
        <w:bottom w:val="none" w:sz="0" w:space="0" w:color="auto"/>
        <w:right w:val="none" w:sz="0" w:space="0" w:color="auto"/>
      </w:divBdr>
    </w:div>
    <w:div w:id="591740704">
      <w:bodyDiv w:val="1"/>
      <w:marLeft w:val="0"/>
      <w:marRight w:val="0"/>
      <w:marTop w:val="0"/>
      <w:marBottom w:val="0"/>
      <w:divBdr>
        <w:top w:val="none" w:sz="0" w:space="0" w:color="auto"/>
        <w:left w:val="none" w:sz="0" w:space="0" w:color="auto"/>
        <w:bottom w:val="none" w:sz="0" w:space="0" w:color="auto"/>
        <w:right w:val="none" w:sz="0" w:space="0" w:color="auto"/>
      </w:divBdr>
    </w:div>
    <w:div w:id="654335254">
      <w:bodyDiv w:val="1"/>
      <w:marLeft w:val="0"/>
      <w:marRight w:val="0"/>
      <w:marTop w:val="0"/>
      <w:marBottom w:val="0"/>
      <w:divBdr>
        <w:top w:val="none" w:sz="0" w:space="0" w:color="auto"/>
        <w:left w:val="none" w:sz="0" w:space="0" w:color="auto"/>
        <w:bottom w:val="none" w:sz="0" w:space="0" w:color="auto"/>
        <w:right w:val="none" w:sz="0" w:space="0" w:color="auto"/>
      </w:divBdr>
      <w:divsChild>
        <w:div w:id="1028531093">
          <w:marLeft w:val="0"/>
          <w:marRight w:val="0"/>
          <w:marTop w:val="0"/>
          <w:marBottom w:val="0"/>
          <w:divBdr>
            <w:top w:val="none" w:sz="0" w:space="0" w:color="auto"/>
            <w:left w:val="none" w:sz="0" w:space="0" w:color="auto"/>
            <w:bottom w:val="none" w:sz="0" w:space="0" w:color="auto"/>
            <w:right w:val="none" w:sz="0" w:space="0" w:color="auto"/>
          </w:divBdr>
        </w:div>
      </w:divsChild>
    </w:div>
    <w:div w:id="962075600">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58831537">
      <w:bodyDiv w:val="1"/>
      <w:marLeft w:val="0"/>
      <w:marRight w:val="0"/>
      <w:marTop w:val="0"/>
      <w:marBottom w:val="0"/>
      <w:divBdr>
        <w:top w:val="none" w:sz="0" w:space="0" w:color="auto"/>
        <w:left w:val="none" w:sz="0" w:space="0" w:color="auto"/>
        <w:bottom w:val="none" w:sz="0" w:space="0" w:color="auto"/>
        <w:right w:val="none" w:sz="0" w:space="0" w:color="auto"/>
      </w:divBdr>
    </w:div>
    <w:div w:id="1326085711">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7993622">
      <w:bodyDiv w:val="1"/>
      <w:marLeft w:val="0"/>
      <w:marRight w:val="0"/>
      <w:marTop w:val="0"/>
      <w:marBottom w:val="0"/>
      <w:divBdr>
        <w:top w:val="none" w:sz="0" w:space="0" w:color="auto"/>
        <w:left w:val="none" w:sz="0" w:space="0" w:color="auto"/>
        <w:bottom w:val="none" w:sz="0" w:space="0" w:color="auto"/>
        <w:right w:val="none" w:sz="0" w:space="0" w:color="auto"/>
      </w:divBdr>
      <w:divsChild>
        <w:div w:id="102463825">
          <w:marLeft w:val="0"/>
          <w:marRight w:val="0"/>
          <w:marTop w:val="0"/>
          <w:marBottom w:val="0"/>
          <w:divBdr>
            <w:top w:val="none" w:sz="0" w:space="0" w:color="auto"/>
            <w:left w:val="none" w:sz="0" w:space="0" w:color="auto"/>
            <w:bottom w:val="none" w:sz="0" w:space="0" w:color="auto"/>
            <w:right w:val="none" w:sz="0" w:space="0" w:color="auto"/>
          </w:divBdr>
        </w:div>
        <w:div w:id="1200505987">
          <w:marLeft w:val="0"/>
          <w:marRight w:val="0"/>
          <w:marTop w:val="0"/>
          <w:marBottom w:val="0"/>
          <w:divBdr>
            <w:top w:val="none" w:sz="0" w:space="0" w:color="auto"/>
            <w:left w:val="none" w:sz="0" w:space="0" w:color="auto"/>
            <w:bottom w:val="none" w:sz="0" w:space="0" w:color="auto"/>
            <w:right w:val="none" w:sz="0" w:space="0" w:color="auto"/>
          </w:divBdr>
        </w:div>
        <w:div w:id="1254237846">
          <w:marLeft w:val="0"/>
          <w:marRight w:val="0"/>
          <w:marTop w:val="0"/>
          <w:marBottom w:val="0"/>
          <w:divBdr>
            <w:top w:val="none" w:sz="0" w:space="0" w:color="auto"/>
            <w:left w:val="none" w:sz="0" w:space="0" w:color="auto"/>
            <w:bottom w:val="none" w:sz="0" w:space="0" w:color="auto"/>
            <w:right w:val="none" w:sz="0" w:space="0" w:color="auto"/>
          </w:divBdr>
        </w:div>
        <w:div w:id="1316836083">
          <w:marLeft w:val="0"/>
          <w:marRight w:val="0"/>
          <w:marTop w:val="0"/>
          <w:marBottom w:val="0"/>
          <w:divBdr>
            <w:top w:val="none" w:sz="0" w:space="0" w:color="auto"/>
            <w:left w:val="none" w:sz="0" w:space="0" w:color="auto"/>
            <w:bottom w:val="none" w:sz="0" w:space="0" w:color="auto"/>
            <w:right w:val="none" w:sz="0" w:space="0" w:color="auto"/>
          </w:divBdr>
        </w:div>
        <w:div w:id="1681814605">
          <w:marLeft w:val="0"/>
          <w:marRight w:val="0"/>
          <w:marTop w:val="0"/>
          <w:marBottom w:val="0"/>
          <w:divBdr>
            <w:top w:val="none" w:sz="0" w:space="0" w:color="auto"/>
            <w:left w:val="none" w:sz="0" w:space="0" w:color="auto"/>
            <w:bottom w:val="none" w:sz="0" w:space="0" w:color="auto"/>
            <w:right w:val="none" w:sz="0" w:space="0" w:color="auto"/>
          </w:divBdr>
        </w:div>
        <w:div w:id="1682510097">
          <w:marLeft w:val="0"/>
          <w:marRight w:val="0"/>
          <w:marTop w:val="0"/>
          <w:marBottom w:val="0"/>
          <w:divBdr>
            <w:top w:val="none" w:sz="0" w:space="0" w:color="auto"/>
            <w:left w:val="none" w:sz="0" w:space="0" w:color="auto"/>
            <w:bottom w:val="none" w:sz="0" w:space="0" w:color="auto"/>
            <w:right w:val="none" w:sz="0" w:space="0" w:color="auto"/>
          </w:divBdr>
        </w:div>
        <w:div w:id="1785155136">
          <w:marLeft w:val="0"/>
          <w:marRight w:val="0"/>
          <w:marTop w:val="0"/>
          <w:marBottom w:val="0"/>
          <w:divBdr>
            <w:top w:val="none" w:sz="0" w:space="0" w:color="auto"/>
            <w:left w:val="none" w:sz="0" w:space="0" w:color="auto"/>
            <w:bottom w:val="none" w:sz="0" w:space="0" w:color="auto"/>
            <w:right w:val="none" w:sz="0" w:space="0" w:color="auto"/>
          </w:divBdr>
        </w:div>
      </w:divsChild>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64234721">
      <w:bodyDiv w:val="1"/>
      <w:marLeft w:val="0"/>
      <w:marRight w:val="0"/>
      <w:marTop w:val="0"/>
      <w:marBottom w:val="0"/>
      <w:divBdr>
        <w:top w:val="none" w:sz="0" w:space="0" w:color="auto"/>
        <w:left w:val="none" w:sz="0" w:space="0" w:color="auto"/>
        <w:bottom w:val="none" w:sz="0" w:space="0" w:color="auto"/>
        <w:right w:val="none" w:sz="0" w:space="0" w:color="auto"/>
      </w:divBdr>
    </w:div>
    <w:div w:id="1691681440">
      <w:bodyDiv w:val="1"/>
      <w:marLeft w:val="0"/>
      <w:marRight w:val="0"/>
      <w:marTop w:val="0"/>
      <w:marBottom w:val="0"/>
      <w:divBdr>
        <w:top w:val="none" w:sz="0" w:space="0" w:color="auto"/>
        <w:left w:val="none" w:sz="0" w:space="0" w:color="auto"/>
        <w:bottom w:val="none" w:sz="0" w:space="0" w:color="auto"/>
        <w:right w:val="none" w:sz="0" w:space="0" w:color="auto"/>
      </w:divBdr>
    </w:div>
    <w:div w:id="1791049815">
      <w:bodyDiv w:val="1"/>
      <w:marLeft w:val="0"/>
      <w:marRight w:val="0"/>
      <w:marTop w:val="0"/>
      <w:marBottom w:val="0"/>
      <w:divBdr>
        <w:top w:val="none" w:sz="0" w:space="0" w:color="auto"/>
        <w:left w:val="none" w:sz="0" w:space="0" w:color="auto"/>
        <w:bottom w:val="none" w:sz="0" w:space="0" w:color="auto"/>
        <w:right w:val="none" w:sz="0" w:space="0" w:color="auto"/>
      </w:divBdr>
    </w:div>
    <w:div w:id="19130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tmoneybook.c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HOTSFIRED.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ab.bi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yl\AppData\Roaming\Microsoft\Templates\Business%20plan.dotx" TargetMode="Externa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D3C2995C-EFE3-484F-AB41-1A88B276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1</TotalTime>
  <Pages>10</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 sales-spiking communication strategies sure to turn your prospects into paying clients</vt:lpstr>
    </vt:vector>
  </TitlesOfParts>
  <Company>Microsoft</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sales-spiking communication strategies sure to turn your prospects into paying clients</dc:title>
  <dc:subject>Get the inside scoop on B2B buyer behaviors</dc:subject>
  <dc:creator>Apryl Beverly</dc:creator>
  <cp:lastModifiedBy>Apryl Beverly</cp:lastModifiedBy>
  <cp:revision>2</cp:revision>
  <cp:lastPrinted>2016-10-26T15:59:00Z</cp:lastPrinted>
  <dcterms:created xsi:type="dcterms:W3CDTF">2016-11-11T12:14:00Z</dcterms:created>
  <dcterms:modified xsi:type="dcterms:W3CDTF">2016-11-11T12:14:00Z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